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2C" w:rsidRPr="005B172C" w:rsidRDefault="005B172C" w:rsidP="00ED6B27">
      <w:pPr>
        <w:rPr>
          <w:b/>
          <w:noProof/>
          <w:sz w:val="16"/>
          <w:szCs w:val="16"/>
        </w:rPr>
      </w:pPr>
    </w:p>
    <w:p w:rsidR="00ED6B27" w:rsidRPr="00BB2684" w:rsidRDefault="00ED6B27" w:rsidP="00ED6B27">
      <w:pPr>
        <w:rPr>
          <w:b/>
          <w:noProof/>
          <w:sz w:val="32"/>
          <w:szCs w:val="32"/>
        </w:rPr>
      </w:pPr>
      <w:r w:rsidRPr="00BB2684">
        <w:rPr>
          <w:b/>
          <w:noProof/>
          <w:sz w:val="32"/>
          <w:szCs w:val="32"/>
        </w:rPr>
        <w:t>Entwicklungsbericht zum Hilfeplan für:</w:t>
      </w:r>
      <w:r w:rsidR="006E4558">
        <w:rPr>
          <w:b/>
          <w:noProof/>
          <w:sz w:val="32"/>
          <w:szCs w:val="32"/>
        </w:rPr>
        <w:t xml:space="preserve"> </w:t>
      </w:r>
    </w:p>
    <w:p w:rsidR="002C3623" w:rsidRPr="005B172C" w:rsidRDefault="002C3623" w:rsidP="00ED6B27">
      <w:pPr>
        <w:rPr>
          <w:b/>
          <w:noProof/>
          <w:sz w:val="16"/>
          <w:szCs w:val="16"/>
        </w:rPr>
      </w:pPr>
    </w:p>
    <w:p w:rsidR="00BB2684" w:rsidRPr="005B172C" w:rsidRDefault="00BB2684" w:rsidP="00ED6B27">
      <w:pPr>
        <w:rPr>
          <w:b/>
          <w:noProof/>
          <w:sz w:val="16"/>
          <w:szCs w:val="16"/>
        </w:rPr>
      </w:pPr>
    </w:p>
    <w:p w:rsidR="000B652E" w:rsidRPr="00BB2684" w:rsidRDefault="000B652E" w:rsidP="00B270B2">
      <w:pPr>
        <w:spacing w:before="60"/>
        <w:rPr>
          <w:szCs w:val="24"/>
        </w:rPr>
      </w:pPr>
      <w:r w:rsidRPr="006C2B63">
        <w:rPr>
          <w:b/>
          <w:szCs w:val="24"/>
        </w:rPr>
        <w:t>Kind/</w:t>
      </w:r>
      <w:r w:rsidR="00033E75" w:rsidRPr="006C2B63">
        <w:rPr>
          <w:b/>
          <w:szCs w:val="24"/>
        </w:rPr>
        <w:t xml:space="preserve">er, </w:t>
      </w:r>
      <w:r w:rsidRPr="006C2B63">
        <w:rPr>
          <w:b/>
          <w:szCs w:val="24"/>
        </w:rPr>
        <w:t>Jugendliche</w:t>
      </w:r>
      <w:r w:rsidR="00033E75" w:rsidRPr="006C2B63">
        <w:rPr>
          <w:b/>
          <w:szCs w:val="24"/>
        </w:rPr>
        <w:t>/</w:t>
      </w:r>
      <w:r w:rsidRPr="006C2B63">
        <w:rPr>
          <w:b/>
          <w:szCs w:val="24"/>
        </w:rPr>
        <w:t>r</w:t>
      </w:r>
      <w:r w:rsidR="00033E75" w:rsidRPr="006C2B63">
        <w:rPr>
          <w:b/>
          <w:szCs w:val="24"/>
        </w:rPr>
        <w:t xml:space="preserve">, </w:t>
      </w:r>
      <w:r w:rsidRPr="006C2B63">
        <w:rPr>
          <w:b/>
          <w:szCs w:val="24"/>
        </w:rPr>
        <w:t>junge</w:t>
      </w:r>
      <w:r w:rsidR="00033E75" w:rsidRPr="006C2B63">
        <w:rPr>
          <w:b/>
          <w:szCs w:val="24"/>
        </w:rPr>
        <w:t>/</w:t>
      </w:r>
      <w:r w:rsidRPr="006C2B63">
        <w:rPr>
          <w:b/>
          <w:szCs w:val="24"/>
        </w:rPr>
        <w:t>r Volljährige</w:t>
      </w:r>
      <w:r w:rsidR="00033E75" w:rsidRPr="006C2B63">
        <w:rPr>
          <w:b/>
          <w:szCs w:val="24"/>
        </w:rPr>
        <w:t>/</w:t>
      </w:r>
      <w:r w:rsidRPr="006C2B63">
        <w:rPr>
          <w:b/>
          <w:szCs w:val="24"/>
        </w:rPr>
        <w:t>r</w:t>
      </w:r>
      <w:r w:rsidR="00BB2684" w:rsidRPr="006C2B63">
        <w:rPr>
          <w:b/>
          <w:szCs w:val="24"/>
        </w:rPr>
        <w:t xml:space="preserve"> </w:t>
      </w:r>
      <w:r w:rsidR="00BA3E8D" w:rsidRPr="006C2B63">
        <w:rPr>
          <w:sz w:val="20"/>
        </w:rPr>
        <w:t>(ggf. alle Kinder/Jugendl. eintragen)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0B652E" w:rsidRPr="00BB2684" w:rsidTr="00211508">
        <w:trPr>
          <w:trHeight w:val="2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Geburtsdatum</w:t>
            </w:r>
          </w:p>
        </w:tc>
      </w:tr>
      <w:tr w:rsidR="000B652E" w:rsidRPr="00BB2684" w:rsidTr="00281CAE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B652E" w:rsidRPr="00BB2684" w:rsidTr="002115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281CAE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2E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" w:name="Text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B652E" w:rsidRPr="00BB2684" w:rsidTr="00211508">
        <w:trPr>
          <w:trHeight w:val="2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Schule/Berufsausbildung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ggf. Klasse</w:t>
            </w:r>
          </w:p>
        </w:tc>
      </w:tr>
      <w:tr w:rsidR="000B652E" w:rsidRPr="00BB2684" w:rsidTr="00281CAE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52E" w:rsidRPr="00BB2684" w:rsidRDefault="004B6FE2" w:rsidP="00DD1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DD1C42">
              <w:rPr>
                <w:noProof/>
                <w:sz w:val="22"/>
                <w:szCs w:val="22"/>
              </w:rPr>
              <w:t> </w:t>
            </w:r>
            <w:r w:rsidR="00DD1C42">
              <w:rPr>
                <w:noProof/>
                <w:sz w:val="22"/>
                <w:szCs w:val="22"/>
              </w:rPr>
              <w:t> </w:t>
            </w:r>
            <w:r w:rsidR="00DD1C42">
              <w:rPr>
                <w:noProof/>
                <w:sz w:val="22"/>
                <w:szCs w:val="22"/>
              </w:rPr>
              <w:t> </w:t>
            </w:r>
            <w:r w:rsidR="00DD1C42">
              <w:rPr>
                <w:noProof/>
                <w:sz w:val="22"/>
                <w:szCs w:val="22"/>
              </w:rPr>
              <w:t> </w:t>
            </w:r>
            <w:r w:rsidR="00DD1C4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2E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1D55C3" w:rsidRPr="005B172C" w:rsidRDefault="001D55C3" w:rsidP="00B270B2">
      <w:pPr>
        <w:rPr>
          <w:b/>
          <w:sz w:val="16"/>
          <w:szCs w:val="16"/>
        </w:rPr>
      </w:pPr>
    </w:p>
    <w:p w:rsidR="000B652E" w:rsidRPr="006E671C" w:rsidRDefault="000B652E" w:rsidP="00B270B2">
      <w:pPr>
        <w:rPr>
          <w:sz w:val="22"/>
          <w:szCs w:val="22"/>
        </w:rPr>
      </w:pPr>
      <w:r w:rsidRPr="006C2B63">
        <w:rPr>
          <w:b/>
          <w:szCs w:val="24"/>
        </w:rPr>
        <w:t>Eltern</w:t>
      </w:r>
      <w:r w:rsidR="0069265E" w:rsidRPr="006C2B63">
        <w:rPr>
          <w:szCs w:val="24"/>
        </w:rPr>
        <w:t xml:space="preserve"> </w:t>
      </w:r>
      <w:r w:rsidR="00494DE4" w:rsidRPr="006C2B63">
        <w:rPr>
          <w:sz w:val="20"/>
        </w:rPr>
        <w:t>(ggf. je Kind/Jugendl.)</w:t>
      </w:r>
    </w:p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253"/>
      </w:tblGrid>
      <w:tr w:rsidR="000B652E" w:rsidRPr="00BB2684" w:rsidTr="00494DE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494DE4">
        <w:trPr>
          <w:cantSplit/>
          <w:trHeight w:val="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  <w:r w:rsidRPr="00BB2684">
              <w:rPr>
                <w:b/>
                <w:sz w:val="22"/>
                <w:szCs w:val="22"/>
              </w:rPr>
              <w:t>Mutter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4B6FE2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4B6FE2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</w:tr>
      <w:tr w:rsidR="000B652E" w:rsidRPr="00BB2684" w:rsidTr="00494DE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494DE4">
        <w:trPr>
          <w:cantSplit/>
          <w:trHeight w:val="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  <w:r w:rsidRPr="00BB2684">
              <w:rPr>
                <w:b/>
                <w:sz w:val="22"/>
                <w:szCs w:val="22"/>
              </w:rPr>
              <w:t>Vater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4B6FE2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4B6FE2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</w:tr>
    </w:tbl>
    <w:p w:rsidR="000B652E" w:rsidRPr="005B172C" w:rsidRDefault="000B652E" w:rsidP="00B270B2">
      <w:pPr>
        <w:rPr>
          <w:b/>
          <w:sz w:val="16"/>
          <w:szCs w:val="16"/>
        </w:rPr>
      </w:pPr>
    </w:p>
    <w:p w:rsidR="000B652E" w:rsidRPr="006E671C" w:rsidRDefault="000B652E" w:rsidP="00B270B2">
      <w:pPr>
        <w:rPr>
          <w:sz w:val="22"/>
          <w:szCs w:val="22"/>
        </w:rPr>
      </w:pPr>
      <w:r w:rsidRPr="006C2B63">
        <w:rPr>
          <w:b/>
          <w:szCs w:val="24"/>
        </w:rPr>
        <w:t>Inhaber der Personensorge</w:t>
      </w:r>
      <w:r w:rsidR="00386278" w:rsidRPr="006C2B63">
        <w:rPr>
          <w:b/>
          <w:sz w:val="22"/>
          <w:szCs w:val="22"/>
        </w:rPr>
        <w:t xml:space="preserve"> </w:t>
      </w:r>
      <w:r w:rsidR="00386278" w:rsidRPr="006C2B63">
        <w:rPr>
          <w:sz w:val="20"/>
        </w:rPr>
        <w:t>(bitte ankreuzen</w:t>
      </w:r>
      <w:r w:rsidR="0047362A" w:rsidRPr="006C2B63">
        <w:rPr>
          <w:sz w:val="20"/>
        </w:rPr>
        <w:t>;</w:t>
      </w:r>
      <w:r w:rsidR="0069265E" w:rsidRPr="006C2B63">
        <w:rPr>
          <w:sz w:val="20"/>
        </w:rPr>
        <w:t xml:space="preserve"> </w:t>
      </w:r>
      <w:r w:rsidR="00494DE4" w:rsidRPr="006C2B63">
        <w:rPr>
          <w:sz w:val="20"/>
        </w:rPr>
        <w:t>ggf. je Kind/Jugendl.)</w:t>
      </w:r>
    </w:p>
    <w:tbl>
      <w:tblPr>
        <w:tblW w:w="9498" w:type="dxa"/>
        <w:tblInd w:w="71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425"/>
        <w:gridCol w:w="851"/>
        <w:gridCol w:w="425"/>
        <w:gridCol w:w="1985"/>
        <w:gridCol w:w="2693"/>
        <w:gridCol w:w="425"/>
        <w:gridCol w:w="1418"/>
      </w:tblGrid>
      <w:tr w:rsidR="00F27643" w:rsidRPr="00BB2684" w:rsidTr="00BB2684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F27643" w:rsidRPr="00BB2684" w:rsidRDefault="004B6FE2" w:rsidP="00ED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7643" w:rsidRPr="00BB2684" w:rsidRDefault="00F27643" w:rsidP="00281CA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Mutter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7643" w:rsidRPr="00BB2684" w:rsidRDefault="004B6FE2" w:rsidP="00ED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5"/>
            <w:r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7643" w:rsidRPr="00BB2684" w:rsidRDefault="00F27643" w:rsidP="00281CA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Vater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7643" w:rsidRPr="00BB2684" w:rsidRDefault="004B6FE2" w:rsidP="00F2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643" w:rsidRPr="00BB2684" w:rsidRDefault="00F2764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Vormund/Pfleger: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27643" w:rsidRPr="00BB2684" w:rsidRDefault="004B6FE2" w:rsidP="00386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643" w:rsidRPr="00BB2684" w:rsidRDefault="004B6FE2" w:rsidP="00F2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7"/>
            <w:r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643" w:rsidRPr="00BB2684" w:rsidRDefault="00F27643" w:rsidP="00F27643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Volljäh</w:t>
            </w:r>
            <w:r w:rsidR="00386278" w:rsidRPr="00BB2684">
              <w:rPr>
                <w:sz w:val="22"/>
                <w:szCs w:val="22"/>
              </w:rPr>
              <w:t>rig</w:t>
            </w:r>
            <w:r w:rsidRPr="00BB2684">
              <w:rPr>
                <w:sz w:val="22"/>
                <w:szCs w:val="22"/>
              </w:rPr>
              <w:t>e</w:t>
            </w:r>
            <w:r w:rsidR="00386278" w:rsidRPr="00BB2684">
              <w:rPr>
                <w:sz w:val="22"/>
                <w:szCs w:val="22"/>
              </w:rPr>
              <w:t>/r</w:t>
            </w:r>
          </w:p>
        </w:tc>
      </w:tr>
    </w:tbl>
    <w:p w:rsidR="001D55C3" w:rsidRPr="005B172C" w:rsidRDefault="001D55C3" w:rsidP="00ED6B27">
      <w:pPr>
        <w:rPr>
          <w:sz w:val="16"/>
          <w:szCs w:val="16"/>
        </w:rPr>
      </w:pPr>
    </w:p>
    <w:p w:rsidR="001D55C3" w:rsidRPr="00BB2684" w:rsidRDefault="001D55C3" w:rsidP="001D55C3">
      <w:pPr>
        <w:spacing w:before="60"/>
        <w:rPr>
          <w:szCs w:val="24"/>
        </w:rPr>
      </w:pPr>
      <w:r w:rsidRPr="00BB2684">
        <w:rPr>
          <w:b/>
          <w:szCs w:val="24"/>
        </w:rPr>
        <w:t>Hilfeplangespräch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4253"/>
      </w:tblGrid>
      <w:tr w:rsidR="001D55C3" w:rsidRPr="00BB2684" w:rsidTr="00211508">
        <w:trPr>
          <w:trHeight w:val="2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CA1EA0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Uhrzeit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Ort</w:t>
            </w:r>
          </w:p>
        </w:tc>
      </w:tr>
      <w:tr w:rsidR="001D55C3" w:rsidRPr="00BB2684" w:rsidTr="00281CA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D55C3" w:rsidRPr="00BB2684" w:rsidTr="002115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 xml:space="preserve">Berichtszeitraum </w:t>
            </w:r>
            <w:r w:rsidR="00ED6B27" w:rsidRPr="00BB2684">
              <w:rPr>
                <w:sz w:val="22"/>
                <w:szCs w:val="22"/>
              </w:rPr>
              <w:t>(</w:t>
            </w:r>
            <w:r w:rsidRPr="00BB2684">
              <w:rPr>
                <w:sz w:val="22"/>
                <w:szCs w:val="22"/>
              </w:rPr>
              <w:t>von – bis</w:t>
            </w:r>
            <w:r w:rsidR="00ED6B27" w:rsidRPr="00BB2684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Datum letztes HPG</w:t>
            </w:r>
          </w:p>
        </w:tc>
      </w:tr>
      <w:tr w:rsidR="001D55C3" w:rsidRPr="00BB2684" w:rsidTr="006A26BD">
        <w:tblPrEx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4F1EE0" w:rsidRPr="004F1EE0" w:rsidTr="006967B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A26BD" w:rsidRPr="004F1EE0" w:rsidRDefault="006A26BD" w:rsidP="006967BD">
            <w:pPr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Fallführende Fachkraft im Jugendamt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A26BD" w:rsidRPr="004F1EE0" w:rsidRDefault="006A26BD" w:rsidP="006A26BD">
            <w:pPr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 xml:space="preserve">Aktenzeichen </w:t>
            </w:r>
            <w:r w:rsidRPr="004F1EE0">
              <w:rPr>
                <w:sz w:val="20"/>
              </w:rPr>
              <w:t>(soweit bekannt)</w:t>
            </w:r>
          </w:p>
        </w:tc>
      </w:tr>
      <w:tr w:rsidR="006A26BD" w:rsidRPr="00BB2684" w:rsidTr="00281CAE">
        <w:tblPrEx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BD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0" w:name="Text5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BD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B652E" w:rsidRPr="005B172C" w:rsidRDefault="000B652E" w:rsidP="00B270B2">
      <w:pPr>
        <w:rPr>
          <w:sz w:val="16"/>
          <w:szCs w:val="16"/>
        </w:rPr>
      </w:pPr>
    </w:p>
    <w:p w:rsidR="000B652E" w:rsidRPr="00BB2684" w:rsidRDefault="000B652E" w:rsidP="000B3BC1">
      <w:pPr>
        <w:rPr>
          <w:b/>
          <w:szCs w:val="24"/>
        </w:rPr>
      </w:pPr>
      <w:r w:rsidRPr="00BB2684">
        <w:rPr>
          <w:b/>
          <w:szCs w:val="24"/>
        </w:rPr>
        <w:t>Gewährte Hilfe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410"/>
      </w:tblGrid>
      <w:tr w:rsidR="004F1EE0" w:rsidRPr="004F1EE0" w:rsidTr="0085743B">
        <w:trPr>
          <w:trHeight w:val="2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B652E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Hilfeart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B652E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</w:t>
            </w:r>
            <w:r w:rsidR="00033E75" w:rsidRPr="004F1EE0">
              <w:rPr>
                <w:sz w:val="22"/>
                <w:szCs w:val="22"/>
              </w:rPr>
              <w:t>umfang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33E75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Hilfebeginn</w:t>
            </w:r>
            <w:r w:rsidR="0085743B">
              <w:rPr>
                <w:sz w:val="22"/>
                <w:szCs w:val="22"/>
              </w:rPr>
              <w:t>/ggf. -ende</w:t>
            </w:r>
          </w:p>
        </w:tc>
      </w:tr>
      <w:tr w:rsidR="000B652E" w:rsidRPr="00BB2684" w:rsidTr="008574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4B6FE2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4B6FE2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3" w:name="Text5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4B6FE2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4" w:name="Text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85743B" w:rsidRPr="00BB2684" w:rsidTr="0085743B">
        <w:trPr>
          <w:trHeight w:val="2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BB2684" w:rsidRDefault="0085743B" w:rsidP="00E85069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Zusatzleistung(</w:t>
            </w:r>
            <w:r w:rsidRPr="00BB2684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BB2684" w:rsidRDefault="0085743B" w:rsidP="00E85069">
            <w:pPr>
              <w:spacing w:before="40"/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Hilfeumfang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4F1EE0" w:rsidRDefault="0085743B" w:rsidP="00064A02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Hilfebeginn</w:t>
            </w:r>
            <w:r>
              <w:rPr>
                <w:sz w:val="22"/>
                <w:szCs w:val="22"/>
              </w:rPr>
              <w:t>/ggf. -ende</w:t>
            </w:r>
          </w:p>
        </w:tc>
      </w:tr>
      <w:tr w:rsidR="00ED6B27" w:rsidRPr="00BB2684" w:rsidTr="008574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4B6FE2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4B6FE2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6" w:name="Text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4B6FE2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0B652E" w:rsidRPr="005B172C" w:rsidRDefault="000B652E" w:rsidP="00ED6B27">
      <w:pPr>
        <w:rPr>
          <w:sz w:val="16"/>
          <w:szCs w:val="16"/>
        </w:rPr>
      </w:pPr>
    </w:p>
    <w:p w:rsidR="000B652E" w:rsidRPr="00BB2684" w:rsidRDefault="00033E75" w:rsidP="000B3BC1">
      <w:pPr>
        <w:rPr>
          <w:szCs w:val="24"/>
        </w:rPr>
      </w:pPr>
      <w:r w:rsidRPr="00BB2684">
        <w:rPr>
          <w:b/>
          <w:szCs w:val="24"/>
        </w:rPr>
        <w:t>Leistungserbringer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652E" w:rsidRPr="00BB2684" w:rsidTr="00033E75"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1E3E52" w:rsidRPr="006C2B63" w:rsidRDefault="008F6E3D" w:rsidP="0000381E">
            <w:pPr>
              <w:rPr>
                <w:sz w:val="22"/>
                <w:szCs w:val="22"/>
              </w:rPr>
            </w:pPr>
            <w:r w:rsidRPr="006C2B63">
              <w:rPr>
                <w:sz w:val="22"/>
                <w:szCs w:val="22"/>
              </w:rPr>
              <w:t>Maßnahme</w:t>
            </w:r>
            <w:r w:rsidR="00494DE4" w:rsidRPr="006C2B63">
              <w:rPr>
                <w:sz w:val="22"/>
                <w:szCs w:val="22"/>
              </w:rPr>
              <w:t>n</w:t>
            </w:r>
            <w:r w:rsidR="0085743B" w:rsidRPr="006C2B63">
              <w:rPr>
                <w:sz w:val="22"/>
                <w:szCs w:val="22"/>
              </w:rPr>
              <w:t>träger</w:t>
            </w:r>
          </w:p>
          <w:p w:rsidR="001E3E52" w:rsidRPr="006C2B63" w:rsidRDefault="001E3E52" w:rsidP="0047215D">
            <w:pPr>
              <w:rPr>
                <w:sz w:val="20"/>
              </w:rPr>
            </w:pPr>
            <w:r w:rsidRPr="006C2B63">
              <w:rPr>
                <w:sz w:val="20"/>
              </w:rPr>
              <w:t>(einschl. Name/n der eingesetzte/n Fachkraft/Fachkräfte</w:t>
            </w:r>
            <w:r w:rsidR="005B172C">
              <w:rPr>
                <w:sz w:val="20"/>
              </w:rPr>
              <w:t xml:space="preserve"> und deren Qualifikation</w:t>
            </w:r>
            <w:r w:rsidRPr="006C2B63">
              <w:rPr>
                <w:sz w:val="20"/>
              </w:rPr>
              <w:t>)</w:t>
            </w:r>
          </w:p>
        </w:tc>
      </w:tr>
      <w:tr w:rsidR="000B652E" w:rsidRPr="00BB2684" w:rsidTr="00281CAE">
        <w:trPr>
          <w:trHeight w:val="318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B27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  <w:p w:rsidR="00ED6B27" w:rsidRPr="00BB2684" w:rsidRDefault="00ED6B27" w:rsidP="00281CAE">
            <w:pPr>
              <w:rPr>
                <w:sz w:val="22"/>
                <w:szCs w:val="22"/>
              </w:rPr>
            </w:pPr>
          </w:p>
        </w:tc>
      </w:tr>
      <w:tr w:rsidR="000B652E" w:rsidRPr="00BB2684" w:rsidTr="00281CAE">
        <w:trPr>
          <w:trHeight w:val="227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5B172C" w:rsidRDefault="005B172C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Kontaktdaten</w:t>
            </w:r>
          </w:p>
          <w:p w:rsidR="000B652E" w:rsidRPr="00BB2684" w:rsidRDefault="005B172C" w:rsidP="005B172C">
            <w:pPr>
              <w:rPr>
                <w:sz w:val="22"/>
                <w:szCs w:val="22"/>
              </w:rPr>
            </w:pPr>
            <w:r w:rsidRPr="006C2B63">
              <w:rPr>
                <w:sz w:val="20"/>
              </w:rPr>
              <w:t xml:space="preserve">(einschl. </w:t>
            </w:r>
            <w:r>
              <w:rPr>
                <w:sz w:val="20"/>
              </w:rPr>
              <w:t>Anschrift und telefonischer Erreichbarkeit, sonstige Angaben</w:t>
            </w:r>
            <w:r w:rsidRPr="006C2B63">
              <w:rPr>
                <w:sz w:val="20"/>
              </w:rPr>
              <w:t>)</w:t>
            </w:r>
          </w:p>
        </w:tc>
      </w:tr>
      <w:tr w:rsidR="000B652E" w:rsidRPr="00BB2684" w:rsidTr="00281CAE">
        <w:trPr>
          <w:trHeight w:val="318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652E" w:rsidRPr="00BB2684" w:rsidRDefault="004B6FE2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  <w:p w:rsidR="00ED6B27" w:rsidRPr="00BB2684" w:rsidRDefault="00ED6B27" w:rsidP="00281CAE">
            <w:pPr>
              <w:rPr>
                <w:sz w:val="22"/>
                <w:szCs w:val="22"/>
              </w:rPr>
            </w:pPr>
          </w:p>
        </w:tc>
      </w:tr>
    </w:tbl>
    <w:p w:rsidR="000B652E" w:rsidRDefault="000B652E" w:rsidP="00B270B2">
      <w:r>
        <w:br w:type="page"/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C3623" w:rsidTr="001A1E52">
        <w:trPr>
          <w:trHeight w:val="851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2C3623" w:rsidRDefault="002C3623" w:rsidP="006C2B63">
            <w:pPr>
              <w:rPr>
                <w:sz w:val="20"/>
              </w:rPr>
            </w:pPr>
            <w:r w:rsidRPr="006C2B63">
              <w:rPr>
                <w:b/>
                <w:sz w:val="28"/>
                <w:szCs w:val="28"/>
              </w:rPr>
              <w:lastRenderedPageBreak/>
              <w:t xml:space="preserve">Kurze Darstellung der Entwicklung </w:t>
            </w:r>
            <w:r w:rsidR="006F1ED6" w:rsidRPr="006C2B63">
              <w:rPr>
                <w:b/>
                <w:sz w:val="28"/>
                <w:szCs w:val="28"/>
              </w:rPr>
              <w:t xml:space="preserve">des jungen Menschen/der jungen Menschen </w:t>
            </w:r>
            <w:r w:rsidRPr="006C2B63">
              <w:rPr>
                <w:b/>
                <w:sz w:val="28"/>
                <w:szCs w:val="28"/>
              </w:rPr>
              <w:t>im Berichtszeitraum</w:t>
            </w:r>
            <w:r w:rsidRPr="006C2B63">
              <w:rPr>
                <w:sz w:val="20"/>
              </w:rPr>
              <w:t xml:space="preserve"> (</w:t>
            </w:r>
            <w:r w:rsidR="00494DE4" w:rsidRPr="006C2B63">
              <w:rPr>
                <w:sz w:val="20"/>
              </w:rPr>
              <w:t>ggf.</w:t>
            </w:r>
            <w:r w:rsidRPr="006C2B63">
              <w:rPr>
                <w:sz w:val="20"/>
              </w:rPr>
              <w:t xml:space="preserve"> je Kind</w:t>
            </w:r>
            <w:r w:rsidR="00494DE4" w:rsidRPr="006C2B63">
              <w:rPr>
                <w:sz w:val="20"/>
              </w:rPr>
              <w:t>/Jugendl.</w:t>
            </w:r>
            <w:r w:rsidRPr="006C2B63">
              <w:rPr>
                <w:sz w:val="20"/>
              </w:rPr>
              <w:t>)</w:t>
            </w:r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rPr>
                <w:b/>
              </w:rPr>
            </w:pPr>
            <w:r w:rsidRPr="00D353C9">
              <w:rPr>
                <w:b/>
              </w:rPr>
              <w:t>körperliche Entwicklung</w:t>
            </w:r>
          </w:p>
          <w:p w:rsidR="004F1EE0" w:rsidRPr="004F1EE0" w:rsidRDefault="004F1EE0" w:rsidP="004F1EE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altersadäquate Entwicklung, gesundheitliche Situation, Medikamente, sexuelle Entwicklung</w:t>
            </w:r>
            <w:r>
              <w:rPr>
                <w:sz w:val="18"/>
              </w:rPr>
              <w:t>)</w:t>
            </w:r>
          </w:p>
        </w:tc>
      </w:tr>
      <w:tr w:rsidR="004F1EE0" w:rsidRPr="004F1EE0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4B6FE2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rPr>
                <w:b/>
              </w:rPr>
            </w:pPr>
            <w:r w:rsidRPr="00D353C9">
              <w:rPr>
                <w:b/>
              </w:rPr>
              <w:t>emotionale Entwicklung</w:t>
            </w:r>
          </w:p>
          <w:p w:rsidR="004F1EE0" w:rsidRPr="00BB2684" w:rsidRDefault="0052121D" w:rsidP="00F80957">
            <w:pPr>
              <w:rPr>
                <w:sz w:val="22"/>
                <w:szCs w:val="22"/>
              </w:rPr>
            </w:pPr>
            <w:r>
              <w:rPr>
                <w:sz w:val="18"/>
              </w:rPr>
              <w:t>(z.B.: Grundstimmung, emotionale Ansprechbarkeit, emotionale Regulation, Frustrationstoleranz, Explorationsverha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ten, Anstrengungsbereitschaft, Sensibilität</w:t>
            </w:r>
            <w:r w:rsidR="00F80957">
              <w:rPr>
                <w:sz w:val="18"/>
              </w:rPr>
              <w:t>)</w:t>
            </w:r>
          </w:p>
        </w:tc>
      </w:tr>
      <w:tr w:rsidR="004F1EE0" w:rsidRPr="00BB2684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4B6FE2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1" w:name="Tex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F80957" w:rsidRPr="00BB2684" w:rsidTr="00B01906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F80957" w:rsidRPr="00D353C9" w:rsidRDefault="00F80957" w:rsidP="00B01906">
            <w:pPr>
              <w:rPr>
                <w:b/>
              </w:rPr>
            </w:pPr>
            <w:r>
              <w:rPr>
                <w:b/>
              </w:rPr>
              <w:t>i</w:t>
            </w:r>
            <w:r w:rsidRPr="00D353C9">
              <w:rPr>
                <w:b/>
              </w:rPr>
              <w:t>ntellektuelle Entwicklung</w:t>
            </w:r>
          </w:p>
          <w:p w:rsidR="00F80957" w:rsidRPr="00BB2684" w:rsidRDefault="00F80957" w:rsidP="00F80957">
            <w:pPr>
              <w:rPr>
                <w:sz w:val="22"/>
                <w:szCs w:val="22"/>
              </w:rPr>
            </w:pPr>
            <w:r>
              <w:rPr>
                <w:sz w:val="18"/>
              </w:rPr>
              <w:t>(z.B.: Begabung, Konzentrationsfähigkeit, Ausdauer, Auffassungsgabe, Aufgabenverständnis, Handlungsplanung und Merkfähigkeit, Spiel- /Sprachverhalten)</w:t>
            </w:r>
          </w:p>
        </w:tc>
      </w:tr>
      <w:tr w:rsidR="00F80957" w:rsidRPr="00BB2684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F80957" w:rsidRPr="00BB2684" w:rsidRDefault="00F80957" w:rsidP="00B01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 w:rsidRPr="004F1EE0">
              <w:rPr>
                <w:b/>
              </w:rPr>
              <w:t xml:space="preserve">Sozialverhalten </w:t>
            </w:r>
          </w:p>
          <w:p w:rsidR="004F1EE0" w:rsidRPr="00BB2684" w:rsidRDefault="00503B2A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(z.B.: Grundstimmung in sozialen Situationen, Stellung in einer Gruppe, Intro- Extroversion, Empathie/</w:t>
            </w:r>
            <w:r w:rsidR="0047215D">
              <w:rPr>
                <w:sz w:val="18"/>
              </w:rPr>
              <w:t xml:space="preserve"> </w:t>
            </w:r>
            <w:r>
              <w:rPr>
                <w:sz w:val="18"/>
              </w:rPr>
              <w:t>Einfühlung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vermögen, Spiel- und Sprachverhalten, Kommunikationsmöglichkeiten, Kontaktverhalten, Konfliktlösungsmöglichke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ten, Sensibilität, emotionale Ansprechbarkeit, Konzentration, Spiel- /Sprachverhalten)</w:t>
            </w:r>
          </w:p>
        </w:tc>
      </w:tr>
      <w:tr w:rsidR="004F1EE0" w:rsidRPr="00BB2684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4B6FE2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2" w:name="Text6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jc w:val="both"/>
              <w:rPr>
                <w:b/>
              </w:rPr>
            </w:pPr>
            <w:r w:rsidRPr="00D353C9">
              <w:rPr>
                <w:b/>
              </w:rPr>
              <w:t>Lebenspraktische Fertigkei</w:t>
            </w:r>
            <w:r>
              <w:rPr>
                <w:b/>
              </w:rPr>
              <w:t>ten/</w:t>
            </w:r>
            <w:r w:rsidRPr="00D353C9">
              <w:rPr>
                <w:b/>
              </w:rPr>
              <w:t>Verselbständigung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Körperhygiene, Ordnung, Sauberkeit, hauswirtschaftliche Tätigkeiten, Umgang mit Geld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4B6FE2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jc w:val="both"/>
              <w:rPr>
                <w:b/>
              </w:rPr>
            </w:pPr>
            <w:r w:rsidRPr="00D353C9">
              <w:rPr>
                <w:b/>
              </w:rPr>
              <w:t>Therapien/</w:t>
            </w:r>
            <w:r>
              <w:rPr>
                <w:b/>
              </w:rPr>
              <w:t xml:space="preserve"> </w:t>
            </w:r>
            <w:r w:rsidRPr="00D353C9">
              <w:rPr>
                <w:b/>
              </w:rPr>
              <w:t>Fördermaßnahmen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Art, Umfang, Fortschritte, Veränderungen, Gutachten/ Stellungnahmen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4B6FE2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jc w:val="both"/>
              <w:rPr>
                <w:b/>
              </w:rPr>
            </w:pPr>
            <w:r w:rsidRPr="00D353C9">
              <w:rPr>
                <w:b/>
              </w:rPr>
              <w:t>Schul- und Ausbildungssituation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regelmäßiger Schulbesuch, Konfliktverhalten in der Schule/ Ausbildung, Hausaufgaben, Perspektive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4B6FE2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 w:rsidRPr="004F1EE0">
              <w:rPr>
                <w:b/>
              </w:rPr>
              <w:t>Freizeitgestaltung</w:t>
            </w:r>
            <w:r w:rsidR="00364C01">
              <w:rPr>
                <w:b/>
              </w:rPr>
              <w:t>, Freunde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Interessen/ Hobbys, Aktivitäten, Vereine)</w:t>
            </w:r>
          </w:p>
        </w:tc>
      </w:tr>
      <w:tr w:rsidR="004F1EE0" w:rsidRPr="00BB2684" w:rsidTr="00F8095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4B6FE2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6" w:name="Text7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</w:tbl>
    <w:p w:rsidR="00527CEB" w:rsidRDefault="00527CEB">
      <w:r>
        <w:br w:type="page"/>
      </w:r>
    </w:p>
    <w:p w:rsidR="006F1ED6" w:rsidRPr="00494DE4" w:rsidRDefault="006F1ED6" w:rsidP="006F1ED6">
      <w:pPr>
        <w:rPr>
          <w:b/>
        </w:rPr>
      </w:pPr>
      <w:r w:rsidRPr="00494DE4">
        <w:rPr>
          <w:b/>
        </w:rPr>
        <w:lastRenderedPageBreak/>
        <w:t>Die folgenden Punkte sind aus datenschutzrechtlichen Gründen, ggf. separat für den jeweils betreffenden Elternteil anzufertigen.</w:t>
      </w:r>
    </w:p>
    <w:p w:rsidR="002C3623" w:rsidRDefault="002C3623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F1ED6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F1ED6" w:rsidRDefault="006F1ED6" w:rsidP="006F1ED6">
            <w:pPr>
              <w:rPr>
                <w:sz w:val="20"/>
              </w:rPr>
            </w:pPr>
            <w:r>
              <w:rPr>
                <w:b/>
                <w:szCs w:val="24"/>
              </w:rPr>
              <w:t>Ressourcen</w:t>
            </w:r>
            <w:r>
              <w:rPr>
                <w:sz w:val="20"/>
              </w:rPr>
              <w:t xml:space="preserve"> </w:t>
            </w:r>
          </w:p>
        </w:tc>
      </w:tr>
      <w:tr w:rsidR="00024415" w:rsidRPr="00BB2684" w:rsidTr="00024415">
        <w:trPr>
          <w:trHeight w:val="567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024415" w:rsidRPr="00BB2684" w:rsidRDefault="00024415" w:rsidP="00A346B2">
            <w:pPr>
              <w:tabs>
                <w:tab w:val="left" w:pos="356"/>
              </w:tabs>
              <w:rPr>
                <w:sz w:val="22"/>
                <w:szCs w:val="22"/>
              </w:rPr>
            </w:pPr>
            <w:r w:rsidRPr="00B14988">
              <w:rPr>
                <w:b/>
              </w:rPr>
              <w:t xml:space="preserve">… des jungen Menschen/der jungen Menschen </w:t>
            </w:r>
            <w:r w:rsidRPr="00B14988">
              <w:rPr>
                <w:sz w:val="18"/>
              </w:rPr>
              <w:t>(</w:t>
            </w:r>
            <w:r w:rsidR="00A346B2" w:rsidRPr="00B14988">
              <w:rPr>
                <w:sz w:val="18"/>
              </w:rPr>
              <w:t>ggf.</w:t>
            </w:r>
            <w:r w:rsidRPr="00B14988">
              <w:rPr>
                <w:sz w:val="18"/>
              </w:rPr>
              <w:t xml:space="preserve"> je Kind</w:t>
            </w:r>
            <w:r w:rsidR="00A346B2" w:rsidRPr="00B14988">
              <w:rPr>
                <w:sz w:val="18"/>
              </w:rPr>
              <w:t>/Jugendl.</w:t>
            </w:r>
            <w:r w:rsidRPr="00B14988">
              <w:rPr>
                <w:sz w:val="18"/>
              </w:rPr>
              <w:t>)</w:t>
            </w:r>
          </w:p>
        </w:tc>
      </w:tr>
      <w:tr w:rsidR="00024415" w:rsidRPr="00BB2684" w:rsidTr="00B01906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024415" w:rsidRPr="00BB2684" w:rsidRDefault="004B6FE2" w:rsidP="0006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7" w:name="Text7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024415" w:rsidRPr="00BB2684" w:rsidTr="00024415">
        <w:trPr>
          <w:trHeight w:val="567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024415" w:rsidRPr="00BB2684" w:rsidRDefault="00024415" w:rsidP="00024415">
            <w:pPr>
              <w:rPr>
                <w:sz w:val="22"/>
                <w:szCs w:val="22"/>
              </w:rPr>
            </w:pPr>
            <w:r w:rsidRPr="00024415">
              <w:rPr>
                <w:b/>
              </w:rPr>
              <w:t>… der Familie</w:t>
            </w:r>
          </w:p>
        </w:tc>
      </w:tr>
      <w:tr w:rsidR="00024415" w:rsidRPr="00BB2684" w:rsidTr="00B01906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024415" w:rsidRPr="00BB2684" w:rsidRDefault="004B6FE2" w:rsidP="0006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2C3623" w:rsidRDefault="002C3623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F1ED6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024415" w:rsidRDefault="006F1ED6" w:rsidP="00E850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Besondere Themen/Vorkommnisse im </w:t>
            </w:r>
            <w:r w:rsidRPr="006F1ED6">
              <w:rPr>
                <w:b/>
                <w:szCs w:val="24"/>
              </w:rPr>
              <w:t xml:space="preserve">Berichtszeitraum </w:t>
            </w:r>
          </w:p>
          <w:p w:rsidR="006F1ED6" w:rsidRPr="00024415" w:rsidRDefault="006F1ED6" w:rsidP="00B14988">
            <w:pPr>
              <w:rPr>
                <w:sz w:val="18"/>
                <w:szCs w:val="18"/>
                <w:highlight w:val="yellow"/>
              </w:rPr>
            </w:pPr>
            <w:r w:rsidRPr="00024415">
              <w:rPr>
                <w:sz w:val="18"/>
                <w:szCs w:val="18"/>
              </w:rPr>
              <w:t>(z.B. Familiendynamiken</w:t>
            </w:r>
            <w:r w:rsidR="00F80957">
              <w:rPr>
                <w:sz w:val="18"/>
                <w:szCs w:val="18"/>
              </w:rPr>
              <w:t>, Bindungsqualität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6F1ED6" w:rsidTr="00B01906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6F1ED6" w:rsidRP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5812"/>
      </w:tblGrid>
      <w:tr w:rsidR="006F1ED6" w:rsidTr="00024415">
        <w:trPr>
          <w:trHeight w:val="709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pct10" w:color="000000" w:fill="FFFFFF"/>
          </w:tcPr>
          <w:p w:rsidR="006F1ED6" w:rsidRDefault="006F7E45" w:rsidP="00B149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Inhaltliche Darstellung der Familienarbeit im Berichtszeitraum</w:t>
            </w:r>
          </w:p>
          <w:p w:rsidR="00F80957" w:rsidRPr="00024415" w:rsidRDefault="00F80957" w:rsidP="00F80957">
            <w:pPr>
              <w:rPr>
                <w:sz w:val="20"/>
                <w:highlight w:val="cyan"/>
              </w:rPr>
            </w:pPr>
            <w:r w:rsidRPr="000244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einschließlich Qualität der Arbeitsbeziehung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6F1ED6" w:rsidTr="00B01906">
        <w:trPr>
          <w:trHeight w:val="851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7E45" w:rsidRP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</w:tr>
      <w:tr w:rsidR="000F54E5" w:rsidRPr="000F54E5" w:rsidTr="00024415">
        <w:trPr>
          <w:trHeight w:val="709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pct10" w:color="000000" w:fill="FFFFFF"/>
          </w:tcPr>
          <w:p w:rsidR="006F7E45" w:rsidRPr="000F54E5" w:rsidRDefault="006F7E45" w:rsidP="000F54E5">
            <w:pPr>
              <w:rPr>
                <w:sz w:val="20"/>
              </w:rPr>
            </w:pPr>
            <w:r w:rsidRPr="000F54E5">
              <w:rPr>
                <w:b/>
                <w:szCs w:val="24"/>
              </w:rPr>
              <w:t>Umfang und Form der Zusammenarbeit</w:t>
            </w: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024415" w:rsidRDefault="006F7E45" w:rsidP="00E85069">
            <w:pPr>
              <w:rPr>
                <w:sz w:val="22"/>
                <w:szCs w:val="22"/>
              </w:rPr>
            </w:pPr>
            <w:r w:rsidRPr="006F7E45">
              <w:rPr>
                <w:sz w:val="22"/>
                <w:szCs w:val="22"/>
              </w:rPr>
              <w:t>Umfang der tatsächlich stattgefu</w:t>
            </w:r>
            <w:r w:rsidRPr="006F7E45">
              <w:rPr>
                <w:sz w:val="22"/>
                <w:szCs w:val="22"/>
              </w:rPr>
              <w:t>n</w:t>
            </w:r>
            <w:r w:rsidRPr="006F7E45">
              <w:rPr>
                <w:sz w:val="22"/>
                <w:szCs w:val="22"/>
              </w:rPr>
              <w:t xml:space="preserve">denen Kontakte </w:t>
            </w:r>
          </w:p>
          <w:p w:rsidR="006F7E45" w:rsidRPr="006F7E45" w:rsidRDefault="006F7E45" w:rsidP="00E85069">
            <w:pPr>
              <w:rPr>
                <w:sz w:val="22"/>
                <w:szCs w:val="22"/>
              </w:rPr>
            </w:pPr>
            <w:r w:rsidRPr="006F7E45">
              <w:rPr>
                <w:sz w:val="18"/>
                <w:szCs w:val="18"/>
              </w:rPr>
              <w:t xml:space="preserve">(z.B. wöchentlich, vierzehntägig, zwei Mal </w:t>
            </w:r>
            <w:r w:rsidR="00840B23" w:rsidRPr="006F7E45">
              <w:rPr>
                <w:sz w:val="18"/>
                <w:szCs w:val="18"/>
              </w:rPr>
              <w:t>wöchentlich</w:t>
            </w:r>
            <w:r w:rsidRPr="006F7E45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Telefonkontakte</w:t>
            </w:r>
          </w:p>
          <w:p w:rsidR="00527CEB" w:rsidRPr="00527CEB" w:rsidRDefault="000F54E5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>
              <w:rPr>
                <w:sz w:val="18"/>
                <w:szCs w:val="18"/>
              </w:rPr>
              <w:t>Regelmäßigkeit)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Hausbesuche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 w:rsidR="000F54E5">
              <w:rPr>
                <w:sz w:val="18"/>
                <w:szCs w:val="18"/>
              </w:rPr>
              <w:t>Regelmäßigkeit)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527CEB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Kontakte mit anderen Institutionen</w:t>
            </w:r>
          </w:p>
          <w:p w:rsidR="006F7E45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 Teilnehmer,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Familiengespräche</w:t>
            </w:r>
          </w:p>
          <w:p w:rsidR="00527CEB" w:rsidRPr="00527CEB" w:rsidRDefault="000F54E5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 Teilnehmer,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Einzelgespräche mit</w:t>
            </w:r>
            <w:r w:rsidR="00527CEB">
              <w:rPr>
                <w:sz w:val="22"/>
                <w:szCs w:val="22"/>
              </w:rPr>
              <w:t xml:space="preserve"> dem/den ju</w:t>
            </w:r>
            <w:r w:rsidR="00527CEB">
              <w:rPr>
                <w:sz w:val="22"/>
                <w:szCs w:val="22"/>
              </w:rPr>
              <w:t>n</w:t>
            </w:r>
            <w:r w:rsidR="00527CEB">
              <w:rPr>
                <w:sz w:val="22"/>
                <w:szCs w:val="22"/>
              </w:rPr>
              <w:t>gen</w:t>
            </w:r>
            <w:r>
              <w:rPr>
                <w:sz w:val="22"/>
                <w:szCs w:val="22"/>
              </w:rPr>
              <w:t xml:space="preserve"> Mensch</w:t>
            </w:r>
            <w:r w:rsidR="0069265E">
              <w:rPr>
                <w:sz w:val="22"/>
                <w:szCs w:val="22"/>
              </w:rPr>
              <w:t>en</w:t>
            </w:r>
          </w:p>
          <w:p w:rsidR="00527CEB" w:rsidRPr="00527CEB" w:rsidRDefault="00527CEB" w:rsidP="00527CEB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>
              <w:rPr>
                <w:sz w:val="18"/>
                <w:szCs w:val="18"/>
              </w:rPr>
              <w:t xml:space="preserve"> erfolgt/nicht erfolgt,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6" w:name="Text8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Elterngespräche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>
              <w:rPr>
                <w:sz w:val="18"/>
                <w:szCs w:val="18"/>
              </w:rPr>
              <w:t xml:space="preserve"> Teilnehmer,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7" w:name="Text8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Abgesagte/verschobene Termine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 w:rsidR="000F54E5">
              <w:rPr>
                <w:sz w:val="18"/>
                <w:szCs w:val="18"/>
              </w:rPr>
              <w:t>Häufigkeit, Begründung)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Erreichbarkeit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 w:rsidR="000F54E5">
              <w:rPr>
                <w:sz w:val="18"/>
                <w:szCs w:val="18"/>
              </w:rPr>
              <w:t>jederzeit gewährleistet)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9" w:name="Text8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FB1E6F" w:rsidTr="000F54E5">
        <w:trPr>
          <w:trHeight w:val="567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024415" w:rsidRDefault="00024415" w:rsidP="00FB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Längere Leistungsunterbrechung</w:t>
            </w:r>
          </w:p>
          <w:p w:rsidR="00FB1E6F" w:rsidRPr="001A1E52" w:rsidRDefault="00FB1E6F" w:rsidP="00FB1E6F">
            <w:pPr>
              <w:rPr>
                <w:sz w:val="22"/>
                <w:szCs w:val="22"/>
              </w:rPr>
            </w:pPr>
            <w:r w:rsidRPr="001A1E52">
              <w:rPr>
                <w:sz w:val="18"/>
                <w:szCs w:val="18"/>
              </w:rPr>
              <w:t>(z.B. Schließzeiten, Urlaub, Krankheit, Krankenhausaufenthalte beim Leistungserbringer, beim jungen Menschen oder den Eltern)</w:t>
            </w:r>
          </w:p>
        </w:tc>
      </w:tr>
      <w:tr w:rsidR="00FB1E6F" w:rsidTr="00527CEB">
        <w:trPr>
          <w:trHeight w:val="26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B1E6F" w:rsidRPr="001A1E52" w:rsidRDefault="00FB1E6F" w:rsidP="004B6FE2">
            <w:pPr>
              <w:rPr>
                <w:sz w:val="22"/>
                <w:szCs w:val="22"/>
              </w:rPr>
            </w:pPr>
            <w:r w:rsidRPr="001A1E52">
              <w:rPr>
                <w:sz w:val="22"/>
                <w:szCs w:val="22"/>
              </w:rPr>
              <w:t>Zeitraum:</w:t>
            </w:r>
            <w:r w:rsidR="004B6FE2" w:rsidRPr="001A1E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p w:rsidR="00FB1E6F" w:rsidRPr="001A1E52" w:rsidRDefault="00FB1E6F" w:rsidP="00527CEB">
            <w:pPr>
              <w:rPr>
                <w:sz w:val="22"/>
                <w:szCs w:val="22"/>
              </w:rPr>
            </w:pPr>
            <w:r w:rsidRPr="001A1E52">
              <w:rPr>
                <w:sz w:val="22"/>
                <w:szCs w:val="22"/>
              </w:rPr>
              <w:t>Grund:</w:t>
            </w:r>
          </w:p>
        </w:tc>
      </w:tr>
      <w:tr w:rsidR="00FB1E6F" w:rsidTr="00364C01">
        <w:trPr>
          <w:trHeight w:val="420"/>
        </w:trPr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</w:tcPr>
          <w:p w:rsidR="00364C01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0" w:name="Text8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52857" w:rsidRPr="006F7E45" w:rsidRDefault="004B6FE2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1" w:name="Text8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80957" w:rsidTr="00B01906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F80957" w:rsidRDefault="00F80957" w:rsidP="00F8095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Hypothesen und funktionale Zusammenhänge</w:t>
            </w:r>
          </w:p>
          <w:p w:rsidR="00F80957" w:rsidRPr="00F80957" w:rsidRDefault="00F80957" w:rsidP="00F80957">
            <w:pPr>
              <w:rPr>
                <w:szCs w:val="24"/>
              </w:rPr>
            </w:pPr>
            <w:r w:rsidRPr="000244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z.B. Annahmen über die Familiendynamik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F80957" w:rsidTr="00B01906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F80957" w:rsidRPr="006F7E45" w:rsidRDefault="00F80957" w:rsidP="00B019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F80957" w:rsidRDefault="00F80957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346B2" w:rsidRPr="00A346B2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1A1E52" w:rsidRPr="00A346B2" w:rsidRDefault="0069265E" w:rsidP="00FB1E6F">
            <w:pPr>
              <w:rPr>
                <w:sz w:val="20"/>
              </w:rPr>
            </w:pPr>
            <w:r w:rsidRPr="00A346B2">
              <w:rPr>
                <w:b/>
                <w:szCs w:val="24"/>
              </w:rPr>
              <w:t>Wünsche des jungen Menschen</w:t>
            </w:r>
            <w:r w:rsidRPr="00A346B2">
              <w:rPr>
                <w:sz w:val="20"/>
              </w:rPr>
              <w:t xml:space="preserve"> </w:t>
            </w:r>
          </w:p>
          <w:p w:rsidR="000F54E5" w:rsidRPr="00A346B2" w:rsidRDefault="0069265E" w:rsidP="00FB1E6F">
            <w:pPr>
              <w:rPr>
                <w:sz w:val="18"/>
                <w:szCs w:val="18"/>
              </w:rPr>
            </w:pPr>
            <w:r w:rsidRPr="00A346B2">
              <w:rPr>
                <w:sz w:val="18"/>
                <w:szCs w:val="18"/>
              </w:rPr>
              <w:t xml:space="preserve">(z.B. Anregungen, Kritik, </w:t>
            </w:r>
            <w:r w:rsidRPr="00861122">
              <w:rPr>
                <w:sz w:val="18"/>
                <w:szCs w:val="18"/>
              </w:rPr>
              <w:t xml:space="preserve">Ziele; </w:t>
            </w:r>
            <w:r w:rsidR="00A346B2" w:rsidRPr="00861122">
              <w:rPr>
                <w:sz w:val="18"/>
                <w:szCs w:val="18"/>
              </w:rPr>
              <w:t>ggf.</w:t>
            </w:r>
            <w:r w:rsidRPr="00861122">
              <w:rPr>
                <w:sz w:val="18"/>
                <w:szCs w:val="18"/>
              </w:rPr>
              <w:t xml:space="preserve"> je Kind</w:t>
            </w:r>
            <w:r w:rsidR="00B05D40" w:rsidRPr="00861122">
              <w:rPr>
                <w:sz w:val="18"/>
                <w:szCs w:val="18"/>
              </w:rPr>
              <w:t>/Jugendl.</w:t>
            </w:r>
            <w:r w:rsidRPr="00861122">
              <w:rPr>
                <w:sz w:val="18"/>
                <w:szCs w:val="18"/>
              </w:rPr>
              <w:t>)</w:t>
            </w:r>
            <w:r w:rsidR="000F54E5" w:rsidRPr="00A346B2">
              <w:rPr>
                <w:sz w:val="18"/>
                <w:szCs w:val="18"/>
              </w:rPr>
              <w:t xml:space="preserve"> </w:t>
            </w:r>
          </w:p>
          <w:p w:rsidR="0069265E" w:rsidRPr="00A346B2" w:rsidRDefault="00113E44" w:rsidP="00FB1E6F">
            <w:pPr>
              <w:rPr>
                <w:sz w:val="20"/>
              </w:rPr>
            </w:pPr>
            <w:r w:rsidRPr="00A346B2">
              <w:rPr>
                <w:rFonts w:cs="Arial"/>
                <w:b/>
                <w:sz w:val="20"/>
              </w:rPr>
              <w:t>→</w:t>
            </w:r>
            <w:r w:rsidRPr="00A346B2">
              <w:rPr>
                <w:sz w:val="20"/>
              </w:rPr>
              <w:t xml:space="preserve"> </w:t>
            </w:r>
            <w:r w:rsidR="000F54E5" w:rsidRPr="00A346B2">
              <w:rPr>
                <w:sz w:val="20"/>
              </w:rPr>
              <w:t>sofern vom jungen Menschen gewünscht, ist hier</w:t>
            </w:r>
            <w:r w:rsidRPr="00A346B2">
              <w:rPr>
                <w:sz w:val="20"/>
              </w:rPr>
              <w:t>zu</w:t>
            </w:r>
            <w:r w:rsidR="000F54E5" w:rsidRPr="00A346B2">
              <w:rPr>
                <w:sz w:val="20"/>
              </w:rPr>
              <w:t xml:space="preserve"> ein separates Beiblatt (Anlage 2) auszufüllen!</w:t>
            </w:r>
          </w:p>
        </w:tc>
      </w:tr>
      <w:tr w:rsidR="0069265E" w:rsidTr="00B01906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9265E" w:rsidRPr="006F7E45" w:rsidRDefault="004B6FE2" w:rsidP="00B0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9265E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9265E" w:rsidRPr="00024415" w:rsidRDefault="0069265E" w:rsidP="00861122">
            <w:pPr>
              <w:rPr>
                <w:sz w:val="20"/>
                <w:highlight w:val="yellow"/>
              </w:rPr>
            </w:pPr>
            <w:r>
              <w:rPr>
                <w:b/>
                <w:szCs w:val="24"/>
              </w:rPr>
              <w:t>Anstehende Themen für das Hilfeplangespräch</w:t>
            </w:r>
            <w:r>
              <w:rPr>
                <w:sz w:val="20"/>
              </w:rPr>
              <w:t xml:space="preserve"> </w:t>
            </w:r>
            <w:r w:rsidRPr="00A108EE">
              <w:rPr>
                <w:sz w:val="18"/>
                <w:szCs w:val="18"/>
              </w:rPr>
              <w:t>(auch aus Sicht des jungen Mens</w:t>
            </w:r>
            <w:r w:rsidRPr="00861122">
              <w:rPr>
                <w:sz w:val="18"/>
                <w:szCs w:val="18"/>
              </w:rPr>
              <w:t>chen/der ju</w:t>
            </w:r>
            <w:r w:rsidRPr="00861122">
              <w:rPr>
                <w:sz w:val="18"/>
                <w:szCs w:val="18"/>
              </w:rPr>
              <w:t>n</w:t>
            </w:r>
            <w:r w:rsidRPr="00861122">
              <w:rPr>
                <w:sz w:val="18"/>
                <w:szCs w:val="18"/>
              </w:rPr>
              <w:t xml:space="preserve">gen Menschen; </w:t>
            </w:r>
            <w:r w:rsidR="00A346B2" w:rsidRPr="00861122">
              <w:rPr>
                <w:sz w:val="18"/>
                <w:szCs w:val="18"/>
              </w:rPr>
              <w:t>ggf.</w:t>
            </w:r>
            <w:r w:rsidRPr="00861122">
              <w:rPr>
                <w:sz w:val="18"/>
                <w:szCs w:val="18"/>
              </w:rPr>
              <w:t xml:space="preserve"> je Kind</w:t>
            </w:r>
            <w:r w:rsidR="00B05D40" w:rsidRPr="00861122">
              <w:rPr>
                <w:sz w:val="18"/>
                <w:szCs w:val="18"/>
              </w:rPr>
              <w:t>/Jugendl.</w:t>
            </w:r>
            <w:r w:rsidRPr="00861122">
              <w:rPr>
                <w:sz w:val="18"/>
                <w:szCs w:val="18"/>
              </w:rPr>
              <w:t>)</w:t>
            </w:r>
          </w:p>
        </w:tc>
      </w:tr>
      <w:tr w:rsidR="0069265E" w:rsidTr="00B01906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9265E" w:rsidRPr="006F7E45" w:rsidRDefault="004B6FE2" w:rsidP="00692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3" w:name="Text8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69265E" w:rsidRDefault="0069265E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64C01" w:rsidTr="00364C01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364C01" w:rsidRDefault="006321B5" w:rsidP="00364C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Empfehlungen zur weiteren Ausgestaltung der Hilfe</w:t>
            </w:r>
          </w:p>
          <w:p w:rsidR="00022D3A" w:rsidRPr="006321B5" w:rsidRDefault="00022D3A" w:rsidP="00022D3A">
            <w:pPr>
              <w:rPr>
                <w:sz w:val="20"/>
              </w:rPr>
            </w:pPr>
            <w:r w:rsidRPr="000244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z.B. Umfang der Hilfe, Perspektivziele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364C01" w:rsidTr="00B01906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64C01" w:rsidRPr="006F7E45" w:rsidRDefault="004B6FE2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4" w:name="Text9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</w:tr>
    </w:tbl>
    <w:p w:rsidR="00364C01" w:rsidRDefault="00364C01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:rsidR="00A97B16" w:rsidRDefault="00A97B16" w:rsidP="00A97B16">
      <w:pPr>
        <w:rPr>
          <w:b/>
          <w:smallCaps/>
          <w:sz w:val="28"/>
          <w:szCs w:val="28"/>
        </w:rPr>
      </w:pPr>
      <w:r w:rsidRPr="009E52B8">
        <w:rPr>
          <w:b/>
          <w:smallCaps/>
          <w:sz w:val="28"/>
          <w:szCs w:val="28"/>
        </w:rPr>
        <w:lastRenderedPageBreak/>
        <w:t>Zielüberprüfung</w:t>
      </w:r>
    </w:p>
    <w:p w:rsidR="00A97B16" w:rsidRPr="00B70BFB" w:rsidRDefault="00A97B16" w:rsidP="00A97B16">
      <w:pPr>
        <w:rPr>
          <w:smallCap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439"/>
        <w:gridCol w:w="438"/>
        <w:gridCol w:w="385"/>
        <w:gridCol w:w="53"/>
        <w:gridCol w:w="438"/>
        <w:gridCol w:w="438"/>
        <w:gridCol w:w="438"/>
        <w:gridCol w:w="438"/>
        <w:gridCol w:w="438"/>
        <w:gridCol w:w="438"/>
        <w:gridCol w:w="438"/>
      </w:tblGrid>
      <w:tr w:rsidR="00A97B16" w:rsidTr="00364C01">
        <w:trPr>
          <w:trHeight w:val="659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shd w:val="pct10" w:color="000000" w:fill="FFFFFF"/>
          </w:tcPr>
          <w:p w:rsidR="00A97B16" w:rsidRPr="00857EB0" w:rsidRDefault="00A97B16" w:rsidP="00364C01">
            <w:pPr>
              <w:rPr>
                <w:b/>
                <w:szCs w:val="24"/>
              </w:rPr>
            </w:pPr>
            <w:r w:rsidRPr="00857EB0">
              <w:rPr>
                <w:b/>
                <w:szCs w:val="24"/>
              </w:rPr>
              <w:t>Leitziel</w:t>
            </w:r>
            <w:r>
              <w:rPr>
                <w:b/>
                <w:szCs w:val="24"/>
              </w:rPr>
              <w:t xml:space="preserve">*: </w:t>
            </w:r>
            <w:r w:rsidR="00B94C63">
              <w:rPr>
                <w:b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5" w:name="Text110"/>
            <w:r w:rsidR="00B94C63">
              <w:rPr>
                <w:b/>
                <w:szCs w:val="24"/>
              </w:rPr>
              <w:instrText xml:space="preserve"> FORMTEXT </w:instrText>
            </w:r>
            <w:r w:rsidR="00B94C63">
              <w:rPr>
                <w:b/>
                <w:szCs w:val="24"/>
              </w:rPr>
            </w:r>
            <w:r w:rsidR="00B94C63">
              <w:rPr>
                <w:b/>
                <w:szCs w:val="24"/>
              </w:rPr>
              <w:fldChar w:fldCharType="separate"/>
            </w:r>
            <w:r w:rsidR="00B94C63">
              <w:rPr>
                <w:b/>
                <w:noProof/>
                <w:szCs w:val="24"/>
              </w:rPr>
              <w:t> </w:t>
            </w:r>
            <w:r w:rsidR="00B94C63">
              <w:rPr>
                <w:b/>
                <w:noProof/>
                <w:szCs w:val="24"/>
              </w:rPr>
              <w:t> </w:t>
            </w:r>
            <w:r w:rsidR="00B94C63">
              <w:rPr>
                <w:b/>
                <w:noProof/>
                <w:szCs w:val="24"/>
              </w:rPr>
              <w:t> </w:t>
            </w:r>
            <w:r w:rsidR="00B94C63">
              <w:rPr>
                <w:b/>
                <w:noProof/>
                <w:szCs w:val="24"/>
              </w:rPr>
              <w:t> </w:t>
            </w:r>
            <w:r w:rsidR="00B94C63">
              <w:rPr>
                <w:b/>
                <w:noProof/>
                <w:szCs w:val="24"/>
              </w:rPr>
              <w:t> </w:t>
            </w:r>
            <w:r w:rsidR="00B94C63">
              <w:rPr>
                <w:b/>
                <w:szCs w:val="24"/>
              </w:rPr>
              <w:fldChar w:fldCharType="end"/>
            </w:r>
            <w:bookmarkEnd w:id="55"/>
          </w:p>
          <w:p w:rsidR="00A97B16" w:rsidRPr="009E52B8" w:rsidRDefault="00A97B16" w:rsidP="00364C01">
            <w:pPr>
              <w:rPr>
                <w:szCs w:val="24"/>
              </w:rPr>
            </w:pPr>
          </w:p>
        </w:tc>
      </w:tr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6" w:name="Text9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346B2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 w:rsidR="00A346B2">
              <w:rPr>
                <w:b/>
                <w:sz w:val="22"/>
                <w:szCs w:val="22"/>
              </w:rPr>
              <w:t xml:space="preserve"> </w:t>
            </w:r>
          </w:p>
          <w:p w:rsidR="00A97B16" w:rsidRPr="00A346B2" w:rsidRDefault="004B6FE2" w:rsidP="00364C0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Indikatoren für Teilziel 1*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0525CF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0525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7" w:name="Text9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 xml:space="preserve">Fachkraft </w:t>
            </w:r>
            <w:r w:rsidR="004B6FE2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4B6FE2">
              <w:rPr>
                <w:b/>
                <w:sz w:val="22"/>
                <w:szCs w:val="22"/>
              </w:rPr>
              <w:instrText xml:space="preserve"> FORMTEXT </w:instrText>
            </w:r>
            <w:r w:rsidR="004B6FE2">
              <w:rPr>
                <w:b/>
                <w:sz w:val="22"/>
                <w:szCs w:val="22"/>
              </w:rPr>
            </w:r>
            <w:r w:rsidR="004B6FE2">
              <w:rPr>
                <w:b/>
                <w:sz w:val="22"/>
                <w:szCs w:val="22"/>
              </w:rPr>
              <w:fldChar w:fldCharType="separate"/>
            </w:r>
            <w:r w:rsidR="004B6FE2">
              <w:rPr>
                <w:b/>
                <w:noProof/>
                <w:sz w:val="22"/>
                <w:szCs w:val="22"/>
              </w:rPr>
              <w:t>[Name]</w:t>
            </w:r>
            <w:r w:rsidR="004B6FE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4B6FE2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</w:tc>
      </w:tr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9" w:name="Text9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346B2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 w:rsidR="00A346B2">
              <w:rPr>
                <w:b/>
                <w:sz w:val="22"/>
                <w:szCs w:val="22"/>
              </w:rPr>
              <w:t xml:space="preserve"> </w:t>
            </w:r>
          </w:p>
          <w:p w:rsidR="00A97B16" w:rsidRPr="00A673EE" w:rsidRDefault="004B6FE2" w:rsidP="00364C0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bookmarkStart w:id="60" w:name="Text9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0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Indikatoren für Teilziel 2*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4B6FE2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4B6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1" w:name="Text9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4B6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>Fachkraft</w:t>
            </w:r>
            <w:r w:rsidR="004B6FE2">
              <w:rPr>
                <w:b/>
                <w:sz w:val="22"/>
                <w:szCs w:val="22"/>
              </w:rPr>
              <w:t xml:space="preserve"> </w:t>
            </w:r>
            <w:r w:rsidR="004B6FE2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62" w:name="Text97"/>
            <w:r w:rsidR="004B6FE2">
              <w:rPr>
                <w:b/>
                <w:sz w:val="22"/>
                <w:szCs w:val="22"/>
              </w:rPr>
              <w:instrText xml:space="preserve"> FORMTEXT </w:instrText>
            </w:r>
            <w:r w:rsidR="004B6FE2">
              <w:rPr>
                <w:b/>
                <w:sz w:val="22"/>
                <w:szCs w:val="22"/>
              </w:rPr>
            </w:r>
            <w:r w:rsidR="004B6FE2">
              <w:rPr>
                <w:b/>
                <w:sz w:val="22"/>
                <w:szCs w:val="22"/>
              </w:rPr>
              <w:fldChar w:fldCharType="separate"/>
            </w:r>
            <w:r w:rsidR="004B6FE2">
              <w:rPr>
                <w:b/>
                <w:noProof/>
                <w:sz w:val="22"/>
                <w:szCs w:val="22"/>
              </w:rPr>
              <w:t>[Name]</w:t>
            </w:r>
            <w:r w:rsidR="004B6FE2">
              <w:rPr>
                <w:b/>
                <w:sz w:val="22"/>
                <w:szCs w:val="22"/>
              </w:rPr>
              <w:fldChar w:fldCharType="end"/>
            </w:r>
            <w:bookmarkEnd w:id="62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4B6FE2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3" w:name="Text9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3"/>
          </w:p>
        </w:tc>
      </w:tr>
    </w:tbl>
    <w:p w:rsidR="00A97B16" w:rsidRPr="006E671C" w:rsidRDefault="00A97B16" w:rsidP="00A97B16">
      <w:pPr>
        <w:ind w:right="141"/>
        <w:jc w:val="right"/>
        <w:rPr>
          <w:sz w:val="18"/>
          <w:szCs w:val="18"/>
        </w:rPr>
      </w:pPr>
      <w:r w:rsidRPr="006E671C">
        <w:rPr>
          <w:sz w:val="18"/>
          <w:szCs w:val="18"/>
        </w:rPr>
        <w:t>*siehe letztes HPG-Protokoll</w:t>
      </w:r>
    </w:p>
    <w:p w:rsidR="00A97B16" w:rsidRPr="00B70BFB" w:rsidRDefault="00A97B16" w:rsidP="00A97B16">
      <w:pPr>
        <w:rPr>
          <w:sz w:val="22"/>
          <w:szCs w:val="22"/>
        </w:rPr>
      </w:pPr>
      <w:r w:rsidRPr="006E671C">
        <w:rPr>
          <w:sz w:val="22"/>
          <w:szCs w:val="22"/>
        </w:rPr>
        <w:t xml:space="preserve">Bei weiteren Teilzielen bitte </w:t>
      </w:r>
      <w:r w:rsidRPr="00776DDF">
        <w:rPr>
          <w:b/>
          <w:smallCaps/>
          <w:sz w:val="22"/>
          <w:szCs w:val="22"/>
        </w:rPr>
        <w:t>Anlage 1</w:t>
      </w:r>
      <w:r w:rsidRPr="006E671C">
        <w:rPr>
          <w:sz w:val="22"/>
          <w:szCs w:val="22"/>
        </w:rPr>
        <w:t xml:space="preserve"> verwenden</w:t>
      </w:r>
      <w:r w:rsidRPr="006E671C">
        <w:br w:type="page"/>
      </w:r>
    </w:p>
    <w:p w:rsidR="009E52B8" w:rsidRPr="009E52B8" w:rsidRDefault="009E52B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Sonstiges</w:t>
      </w:r>
    </w:p>
    <w:p w:rsidR="009E52B8" w:rsidRPr="006E671C" w:rsidRDefault="009E52B8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807BB6" w:rsidTr="00024415">
        <w:trPr>
          <w:trHeight w:val="709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:rsidR="00807BB6" w:rsidRDefault="009E52B8" w:rsidP="009E52B8">
            <w:pPr>
              <w:rPr>
                <w:sz w:val="20"/>
              </w:rPr>
            </w:pPr>
            <w:r>
              <w:rPr>
                <w:b/>
                <w:szCs w:val="24"/>
              </w:rPr>
              <w:t>Sonstige An</w:t>
            </w:r>
            <w:r w:rsidR="00857EB0">
              <w:rPr>
                <w:b/>
                <w:szCs w:val="24"/>
              </w:rPr>
              <w:t>gaben</w:t>
            </w:r>
            <w:r>
              <w:rPr>
                <w:b/>
                <w:szCs w:val="24"/>
              </w:rPr>
              <w:t xml:space="preserve"> zum Hilfeplan</w:t>
            </w:r>
          </w:p>
          <w:p w:rsidR="009E52B8" w:rsidRDefault="009E52B8" w:rsidP="009E52B8">
            <w:pPr>
              <w:rPr>
                <w:sz w:val="20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Pr="00861122" w:rsidRDefault="008504BB" w:rsidP="008504BB">
            <w:pPr>
              <w:rPr>
                <w:sz w:val="22"/>
                <w:szCs w:val="22"/>
              </w:rPr>
            </w:pPr>
            <w:r w:rsidRPr="00861122">
              <w:rPr>
                <w:sz w:val="22"/>
                <w:szCs w:val="22"/>
              </w:rPr>
              <w:t xml:space="preserve">Der Bericht wurde mit dem </w:t>
            </w:r>
            <w:r w:rsidRPr="00861122">
              <w:rPr>
                <w:b/>
                <w:sz w:val="22"/>
                <w:szCs w:val="22"/>
              </w:rPr>
              <w:t>jungen Me</w:t>
            </w:r>
            <w:r w:rsidRPr="00861122">
              <w:rPr>
                <w:b/>
                <w:sz w:val="22"/>
                <w:szCs w:val="22"/>
              </w:rPr>
              <w:t>n</w:t>
            </w:r>
            <w:r w:rsidRPr="00861122">
              <w:rPr>
                <w:b/>
                <w:sz w:val="22"/>
                <w:szCs w:val="22"/>
              </w:rPr>
              <w:t>schen</w:t>
            </w:r>
            <w:r w:rsidR="00BB2684" w:rsidRPr="00861122">
              <w:rPr>
                <w:b/>
                <w:sz w:val="22"/>
                <w:szCs w:val="22"/>
              </w:rPr>
              <w:t xml:space="preserve">/den jungen Menschen </w:t>
            </w:r>
            <w:r w:rsidRPr="00861122">
              <w:rPr>
                <w:sz w:val="22"/>
                <w:szCs w:val="22"/>
              </w:rPr>
              <w:t xml:space="preserve"> besprochen</w:t>
            </w:r>
          </w:p>
          <w:p w:rsidR="008504BB" w:rsidRPr="00861122" w:rsidRDefault="008504BB" w:rsidP="008504BB">
            <w:pPr>
              <w:rPr>
                <w:sz w:val="22"/>
                <w:szCs w:val="22"/>
              </w:rPr>
            </w:pPr>
          </w:p>
          <w:p w:rsidR="008504BB" w:rsidRPr="00861122" w:rsidRDefault="008504BB" w:rsidP="008504BB">
            <w:pPr>
              <w:rPr>
                <w:sz w:val="22"/>
                <w:szCs w:val="22"/>
              </w:rPr>
            </w:pPr>
            <w:r w:rsidRPr="00861122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122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861122">
              <w:rPr>
                <w:sz w:val="22"/>
                <w:szCs w:val="22"/>
              </w:rPr>
              <w:fldChar w:fldCharType="end"/>
            </w:r>
            <w:r w:rsidRPr="00861122">
              <w:rPr>
                <w:sz w:val="22"/>
                <w:szCs w:val="22"/>
              </w:rPr>
              <w:t xml:space="preserve"> Ja, am: </w:t>
            </w:r>
            <w:r w:rsidRPr="00861122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61122">
              <w:rPr>
                <w:sz w:val="22"/>
                <w:szCs w:val="22"/>
              </w:rPr>
              <w:instrText xml:space="preserve"> FORMTEXT </w:instrText>
            </w:r>
            <w:r w:rsidRPr="00861122">
              <w:rPr>
                <w:sz w:val="22"/>
                <w:szCs w:val="22"/>
              </w:rPr>
            </w:r>
            <w:r w:rsidRPr="00861122">
              <w:rPr>
                <w:sz w:val="22"/>
                <w:szCs w:val="22"/>
              </w:rPr>
              <w:fldChar w:fldCharType="separate"/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Pr="00861122">
              <w:rPr>
                <w:sz w:val="22"/>
                <w:szCs w:val="22"/>
              </w:rPr>
              <w:fldChar w:fldCharType="end"/>
            </w:r>
          </w:p>
          <w:p w:rsidR="008504BB" w:rsidRPr="00861122" w:rsidRDefault="008504BB" w:rsidP="008504BB">
            <w:pPr>
              <w:rPr>
                <w:sz w:val="12"/>
                <w:szCs w:val="12"/>
              </w:rPr>
            </w:pPr>
          </w:p>
          <w:p w:rsidR="008504BB" w:rsidRPr="00861122" w:rsidRDefault="008504BB" w:rsidP="008504BB">
            <w:pPr>
              <w:rPr>
                <w:sz w:val="22"/>
                <w:szCs w:val="22"/>
              </w:rPr>
            </w:pPr>
            <w:r w:rsidRPr="00861122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122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861122">
              <w:rPr>
                <w:sz w:val="22"/>
                <w:szCs w:val="22"/>
              </w:rPr>
              <w:fldChar w:fldCharType="end"/>
            </w:r>
            <w:r w:rsidRPr="00861122">
              <w:rPr>
                <w:sz w:val="22"/>
                <w:szCs w:val="22"/>
              </w:rPr>
              <w:t xml:space="preserve"> Nein</w:t>
            </w:r>
          </w:p>
          <w:p w:rsidR="008504BB" w:rsidRPr="00861122" w:rsidRDefault="008504BB" w:rsidP="008504BB">
            <w:pPr>
              <w:rPr>
                <w:sz w:val="22"/>
                <w:szCs w:val="22"/>
              </w:rPr>
            </w:pPr>
          </w:p>
          <w:p w:rsidR="008504BB" w:rsidRPr="00861122" w:rsidRDefault="008504BB" w:rsidP="008504BB">
            <w:pPr>
              <w:rPr>
                <w:sz w:val="22"/>
                <w:szCs w:val="22"/>
              </w:rPr>
            </w:pPr>
            <w:r w:rsidRPr="00861122">
              <w:rPr>
                <w:sz w:val="22"/>
                <w:szCs w:val="22"/>
              </w:rPr>
              <w:t>Wenn nein, kurze Erläuterung:</w:t>
            </w:r>
          </w:p>
          <w:p w:rsidR="008504BB" w:rsidRPr="00861122" w:rsidRDefault="004B6FE2" w:rsidP="006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4" w:name="Text9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4"/>
          </w:p>
          <w:p w:rsidR="008504BB" w:rsidRPr="00861122" w:rsidRDefault="008504BB" w:rsidP="006967BD">
            <w:pPr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Pr="00861122" w:rsidRDefault="008504BB" w:rsidP="00776DDF">
            <w:pPr>
              <w:jc w:val="both"/>
              <w:rPr>
                <w:sz w:val="22"/>
                <w:szCs w:val="22"/>
              </w:rPr>
            </w:pPr>
            <w:r w:rsidRPr="00861122">
              <w:rPr>
                <w:sz w:val="22"/>
                <w:szCs w:val="22"/>
              </w:rPr>
              <w:t>Der junge Mensch/die jungen Menschen möch</w:t>
            </w:r>
            <w:r w:rsidR="00776DDF" w:rsidRPr="00861122">
              <w:rPr>
                <w:sz w:val="22"/>
                <w:szCs w:val="22"/>
              </w:rPr>
              <w:t>te</w:t>
            </w:r>
            <w:r w:rsidR="00A108EE" w:rsidRPr="00861122">
              <w:rPr>
                <w:sz w:val="22"/>
                <w:szCs w:val="22"/>
              </w:rPr>
              <w:t>/</w:t>
            </w:r>
            <w:r w:rsidR="00776DDF" w:rsidRPr="00861122">
              <w:rPr>
                <w:sz w:val="22"/>
                <w:szCs w:val="22"/>
              </w:rPr>
              <w:t>n die Mitarbeiterin</w:t>
            </w:r>
            <w:r w:rsidRPr="00861122">
              <w:rPr>
                <w:sz w:val="22"/>
                <w:szCs w:val="22"/>
              </w:rPr>
              <w:t>/den Mitarbeiter des Jugendamtes vor dem Hilfeplangespräch allein sprechen</w:t>
            </w:r>
          </w:p>
          <w:p w:rsidR="008504BB" w:rsidRPr="00861122" w:rsidRDefault="008504BB" w:rsidP="006967BD">
            <w:pPr>
              <w:rPr>
                <w:sz w:val="22"/>
                <w:szCs w:val="22"/>
              </w:rPr>
            </w:pPr>
          </w:p>
          <w:p w:rsidR="008504BB" w:rsidRPr="00861122" w:rsidRDefault="008504BB" w:rsidP="006967BD">
            <w:pPr>
              <w:rPr>
                <w:sz w:val="22"/>
                <w:szCs w:val="22"/>
              </w:rPr>
            </w:pPr>
            <w:r w:rsidRPr="00861122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122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861122">
              <w:rPr>
                <w:sz w:val="22"/>
                <w:szCs w:val="22"/>
              </w:rPr>
              <w:fldChar w:fldCharType="end"/>
            </w:r>
            <w:r w:rsidRPr="00861122">
              <w:rPr>
                <w:sz w:val="22"/>
                <w:szCs w:val="22"/>
              </w:rPr>
              <w:t xml:space="preserve"> Ja</w:t>
            </w:r>
          </w:p>
          <w:p w:rsidR="008504BB" w:rsidRPr="00861122" w:rsidRDefault="008504BB" w:rsidP="006967BD">
            <w:pPr>
              <w:rPr>
                <w:sz w:val="12"/>
                <w:szCs w:val="1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861122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122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861122">
              <w:rPr>
                <w:sz w:val="22"/>
                <w:szCs w:val="22"/>
              </w:rPr>
              <w:fldChar w:fldCharType="end"/>
            </w:r>
            <w:r w:rsidRPr="00861122">
              <w:rPr>
                <w:sz w:val="22"/>
                <w:szCs w:val="22"/>
              </w:rPr>
              <w:t>Nein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7911F3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 xml:space="preserve">Der Bericht wurde mit der </w:t>
            </w:r>
            <w:r w:rsidRPr="009E52B8">
              <w:rPr>
                <w:b/>
                <w:sz w:val="22"/>
                <w:szCs w:val="22"/>
              </w:rPr>
              <w:t>Mutter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8504BB">
            <w:pPr>
              <w:rPr>
                <w:sz w:val="12"/>
                <w:szCs w:val="1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4B6FE2" w:rsidP="0079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5" w:name="Text10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5"/>
          </w:p>
          <w:p w:rsidR="008504BB" w:rsidRPr="009E52B8" w:rsidRDefault="008504BB" w:rsidP="007911F3">
            <w:pPr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Bericht wurde mit dem</w:t>
            </w:r>
            <w:r w:rsidRPr="009E52B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</w:t>
            </w:r>
            <w:r w:rsidRPr="009E52B8">
              <w:rPr>
                <w:b/>
                <w:sz w:val="22"/>
                <w:szCs w:val="22"/>
              </w:rPr>
              <w:t>er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="003E4C20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6967BD">
            <w:pPr>
              <w:rPr>
                <w:sz w:val="12"/>
                <w:szCs w:val="1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4B6FE2" w:rsidP="006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6" w:name="Text1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r>
              <w:t>Verfasser / Funktion</w:t>
            </w:r>
          </w:p>
          <w:p w:rsidR="008504BB" w:rsidRDefault="008504BB" w:rsidP="006967B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r>
              <w:t>Datum / Unterschrift</w:t>
            </w:r>
          </w:p>
          <w:p w:rsidR="008504BB" w:rsidRDefault="008504BB" w:rsidP="006967BD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 w:rsidR="003E4C2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52B8" w:rsidRDefault="009E52B8">
      <w:r>
        <w:br w:type="page"/>
      </w:r>
    </w:p>
    <w:p w:rsidR="00A97B16" w:rsidRPr="009E52B8" w:rsidRDefault="00A97B16" w:rsidP="00A97B16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Anlage 1</w:t>
      </w:r>
    </w:p>
    <w:p w:rsidR="00A97B16" w:rsidRDefault="00A97B16" w:rsidP="00A97B16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439"/>
        <w:gridCol w:w="438"/>
        <w:gridCol w:w="385"/>
        <w:gridCol w:w="53"/>
        <w:gridCol w:w="438"/>
        <w:gridCol w:w="438"/>
        <w:gridCol w:w="438"/>
        <w:gridCol w:w="438"/>
        <w:gridCol w:w="438"/>
        <w:gridCol w:w="438"/>
        <w:gridCol w:w="438"/>
      </w:tblGrid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7A32">
              <w:rPr>
                <w:b/>
                <w:sz w:val="22"/>
                <w:szCs w:val="22"/>
              </w:rPr>
              <w:t>[Nr.]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7" w:name="Text10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 w:rsidR="00A346B2">
              <w:rPr>
                <w:b/>
                <w:sz w:val="22"/>
                <w:szCs w:val="22"/>
              </w:rPr>
              <w:t xml:space="preserve"> </w:t>
            </w:r>
          </w:p>
          <w:p w:rsidR="00A346B2" w:rsidRPr="00A346B2" w:rsidRDefault="004B6FE2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bookmarkStart w:id="68" w:name="Text10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8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Indikatoren für Teilziel </w:t>
            </w:r>
            <w:r w:rsidRPr="00DC7A32">
              <w:rPr>
                <w:b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t>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4B6FE2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4B6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bookmarkStart w:id="69" w:name="Text103"/>
            <w:r>
              <w:rPr>
                <w:b/>
                <w:sz w:val="22"/>
                <w:szCs w:val="22"/>
              </w:rPr>
              <w:instrText xml:space="preserve">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 xml:space="preserve">Fachkraft </w:t>
            </w:r>
            <w:r w:rsidR="004B6FE2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4B6FE2">
              <w:rPr>
                <w:b/>
                <w:sz w:val="22"/>
                <w:szCs w:val="22"/>
              </w:rPr>
              <w:instrText xml:space="preserve"> FORMTEXT </w:instrText>
            </w:r>
            <w:r w:rsidR="004B6FE2">
              <w:rPr>
                <w:b/>
                <w:sz w:val="22"/>
                <w:szCs w:val="22"/>
              </w:rPr>
            </w:r>
            <w:r w:rsidR="004B6FE2">
              <w:rPr>
                <w:b/>
                <w:sz w:val="22"/>
                <w:szCs w:val="22"/>
              </w:rPr>
              <w:fldChar w:fldCharType="separate"/>
            </w:r>
            <w:r w:rsidR="004B6FE2">
              <w:rPr>
                <w:b/>
                <w:noProof/>
                <w:sz w:val="22"/>
                <w:szCs w:val="22"/>
              </w:rPr>
              <w:t>[Name]</w:t>
            </w:r>
            <w:r w:rsidR="004B6FE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4B6FE2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0" w:name="Text10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0"/>
          </w:p>
        </w:tc>
      </w:tr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7A32">
              <w:rPr>
                <w:b/>
                <w:sz w:val="22"/>
                <w:szCs w:val="22"/>
              </w:rPr>
              <w:t>[Nr.]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1" w:name="Text10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</w:p>
          <w:p w:rsidR="00A346B2" w:rsidRPr="00A346B2" w:rsidRDefault="004B6FE2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bookmarkStart w:id="72" w:name="Text10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2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Indikatoren für Teilziel </w:t>
            </w:r>
            <w:r w:rsidRPr="00DC7A32">
              <w:rPr>
                <w:b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t>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4B6FE2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4B6FE2" w:rsidP="004B6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bookmarkStart w:id="73" w:name="Text105"/>
            <w:r>
              <w:rPr>
                <w:b/>
                <w:sz w:val="22"/>
                <w:szCs w:val="22"/>
              </w:rPr>
              <w:instrText xml:space="preserve">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 xml:space="preserve">Fachkraft </w:t>
            </w:r>
            <w:r w:rsidR="004B6FE2"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="004B6FE2">
              <w:rPr>
                <w:b/>
                <w:sz w:val="22"/>
                <w:szCs w:val="22"/>
              </w:rPr>
              <w:instrText xml:space="preserve"> FORMTEXT </w:instrText>
            </w:r>
            <w:r w:rsidR="004B6FE2">
              <w:rPr>
                <w:b/>
                <w:sz w:val="22"/>
                <w:szCs w:val="22"/>
              </w:rPr>
            </w:r>
            <w:r w:rsidR="004B6FE2">
              <w:rPr>
                <w:b/>
                <w:sz w:val="22"/>
                <w:szCs w:val="22"/>
              </w:rPr>
              <w:fldChar w:fldCharType="separate"/>
            </w:r>
            <w:r w:rsidR="004B6FE2">
              <w:rPr>
                <w:b/>
                <w:noProof/>
                <w:sz w:val="22"/>
                <w:szCs w:val="22"/>
              </w:rPr>
              <w:t>[Name]</w:t>
            </w:r>
            <w:r w:rsidR="004B6FE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F050D7">
              <w:rPr>
                <w:sz w:val="22"/>
                <w:szCs w:val="22"/>
              </w:rPr>
            </w:r>
            <w:r w:rsidR="00F050D7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4B6FE2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4" w:name="Text10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4"/>
          </w:p>
        </w:tc>
      </w:tr>
    </w:tbl>
    <w:p w:rsidR="00A97B16" w:rsidRDefault="00A97B16" w:rsidP="00A97B16">
      <w:pPr>
        <w:ind w:right="141"/>
        <w:jc w:val="right"/>
        <w:rPr>
          <w:sz w:val="18"/>
          <w:szCs w:val="18"/>
        </w:rPr>
      </w:pPr>
      <w:r w:rsidRPr="009E52B8">
        <w:rPr>
          <w:sz w:val="18"/>
          <w:szCs w:val="18"/>
        </w:rPr>
        <w:t>*siehe letztes HPG-Protokoll</w:t>
      </w:r>
    </w:p>
    <w:p w:rsidR="00A97B16" w:rsidRDefault="00A97B16" w:rsidP="00A97B16">
      <w:pPr>
        <w:ind w:right="141"/>
        <w:jc w:val="right"/>
        <w:rPr>
          <w:sz w:val="18"/>
          <w:szCs w:val="18"/>
        </w:rPr>
      </w:pPr>
    </w:p>
    <w:p w:rsidR="00A97B16" w:rsidRDefault="00A97B16" w:rsidP="00A97B16">
      <w:pPr>
        <w:ind w:right="141"/>
        <w:jc w:val="right"/>
        <w:rPr>
          <w:sz w:val="18"/>
          <w:szCs w:val="18"/>
        </w:rPr>
      </w:pPr>
    </w:p>
    <w:p w:rsidR="00A97B16" w:rsidRDefault="00A97B16" w:rsidP="00A97B1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05D40" w:rsidRDefault="00B05D40" w:rsidP="00B05D40">
      <w:pPr>
        <w:rPr>
          <w:b/>
          <w:smallCaps/>
          <w:sz w:val="28"/>
          <w:szCs w:val="28"/>
        </w:rPr>
      </w:pPr>
      <w:r w:rsidRPr="00B05D40">
        <w:rPr>
          <w:b/>
          <w:smallCaps/>
          <w:sz w:val="28"/>
          <w:szCs w:val="28"/>
        </w:rPr>
        <w:lastRenderedPageBreak/>
        <w:t>A</w:t>
      </w:r>
      <w:r>
        <w:rPr>
          <w:b/>
          <w:smallCaps/>
          <w:sz w:val="28"/>
          <w:szCs w:val="28"/>
        </w:rPr>
        <w:t>nlage 2</w:t>
      </w:r>
    </w:p>
    <w:p w:rsidR="00B05D40" w:rsidRPr="000F54E5" w:rsidRDefault="00B05D40" w:rsidP="00B05D40">
      <w:pPr>
        <w:rPr>
          <w:i/>
          <w:smallCaps/>
          <w:sz w:val="22"/>
          <w:szCs w:val="22"/>
        </w:rPr>
      </w:pPr>
    </w:p>
    <w:p w:rsidR="00B05D40" w:rsidRPr="00113E44" w:rsidRDefault="00B05D40" w:rsidP="00B05D40">
      <w:pPr>
        <w:rPr>
          <w:b/>
          <w:color w:val="FF0000"/>
          <w:sz w:val="22"/>
          <w:szCs w:val="22"/>
        </w:rPr>
      </w:pPr>
      <w:r w:rsidRPr="00113E44">
        <w:rPr>
          <w:b/>
          <w:color w:val="FF0000"/>
          <w:sz w:val="22"/>
          <w:szCs w:val="22"/>
        </w:rPr>
        <w:t>Beteiligung des jungen Menschen/Vordruck einfügen</w:t>
      </w:r>
    </w:p>
    <w:sectPr w:rsidR="00B05D40" w:rsidRPr="00113E44" w:rsidSect="00DA1C3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42" w:right="991" w:bottom="851" w:left="1418" w:header="28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06" w:rsidRDefault="00B01906">
      <w:r>
        <w:separator/>
      </w:r>
    </w:p>
  </w:endnote>
  <w:endnote w:type="continuationSeparator" w:id="0">
    <w:p w:rsidR="00B01906" w:rsidRDefault="00B0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06" w:rsidRDefault="00B0190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:rsidR="00B01906" w:rsidRDefault="00B019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06" w:rsidRPr="00DA1C3D" w:rsidRDefault="00B01906" w:rsidP="00DA1C3D">
    <w:pPr>
      <w:pStyle w:val="Fuzeile"/>
      <w:spacing w:before="360" w:after="240"/>
      <w:rPr>
        <w:rFonts w:ascii="Verdana" w:hAnsi="Verdana" w:cs="Arial"/>
        <w:b/>
        <w:smallCaps/>
        <w:color w:val="777777"/>
        <w:sz w:val="20"/>
      </w:rPr>
    </w:pPr>
    <w:r w:rsidRPr="006C2B63">
      <w:rPr>
        <w:rFonts w:ascii="Verdana" w:hAnsi="Verdana" w:cs="Arial"/>
        <w:b/>
        <w:smallCaps/>
        <w:color w:val="777777"/>
        <w:sz w:val="20"/>
      </w:rPr>
      <w:t xml:space="preserve">Bericht zum Hilfeplan (ambulante HzE), Stand: </w:t>
    </w:r>
    <w:r w:rsidRPr="006C2B63">
      <w:rPr>
        <w:rFonts w:ascii="Verdana" w:hAnsi="Verdana" w:cs="Arial"/>
        <w:b/>
        <w:smallCaps/>
        <w:color w:val="777777"/>
        <w:sz w:val="20"/>
      </w:rPr>
      <w:fldChar w:fldCharType="begin"/>
    </w:r>
    <w:r w:rsidRPr="006C2B63">
      <w:rPr>
        <w:rFonts w:ascii="Verdana" w:hAnsi="Verdana" w:cs="Arial"/>
        <w:b/>
        <w:smallCaps/>
        <w:color w:val="777777"/>
        <w:sz w:val="20"/>
      </w:rPr>
      <w:instrText xml:space="preserve"> TIME \@ "dd.MM.yyyy" </w:instrText>
    </w:r>
    <w:r w:rsidRPr="006C2B63">
      <w:rPr>
        <w:rFonts w:ascii="Verdana" w:hAnsi="Verdana" w:cs="Arial"/>
        <w:b/>
        <w:smallCaps/>
        <w:color w:val="777777"/>
        <w:sz w:val="20"/>
      </w:rPr>
      <w:fldChar w:fldCharType="separate"/>
    </w:r>
    <w:r w:rsidR="00F050D7">
      <w:rPr>
        <w:rFonts w:ascii="Verdana" w:hAnsi="Verdana" w:cs="Arial"/>
        <w:b/>
        <w:smallCaps/>
        <w:noProof/>
        <w:color w:val="777777"/>
        <w:sz w:val="20"/>
      </w:rPr>
      <w:t>30.08.2017</w:t>
    </w:r>
    <w:r w:rsidRPr="006C2B63">
      <w:rPr>
        <w:rFonts w:ascii="Verdana" w:hAnsi="Verdana" w:cs="Arial"/>
        <w:b/>
        <w:smallCaps/>
        <w:color w:val="777777"/>
        <w:sz w:val="20"/>
      </w:rPr>
      <w:fldChar w:fldCharType="end"/>
    </w:r>
    <w:r w:rsidRPr="006C2B63">
      <w:rPr>
        <w:rFonts w:ascii="Verdana" w:hAnsi="Verdana" w:cs="Arial"/>
        <w:b/>
        <w:smallCaps/>
        <w:color w:val="777777"/>
        <w:sz w:val="20"/>
      </w:rPr>
      <w:tab/>
    </w:r>
    <w:r w:rsidRPr="006C2B63">
      <w:rPr>
        <w:rFonts w:ascii="Verdana" w:hAnsi="Verdana" w:cs="Arial"/>
        <w:b/>
        <w:smallCaps/>
        <w:snapToGrid w:val="0"/>
        <w:color w:val="777777"/>
        <w:sz w:val="22"/>
        <w:szCs w:val="22"/>
      </w:rPr>
      <w:t xml:space="preserve">Seite </w:t>
    </w:r>
    <w:r w:rsidRPr="006C2B63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begin"/>
    </w:r>
    <w:r w:rsidRPr="006C2B63">
      <w:rPr>
        <w:rFonts w:ascii="Verdana" w:hAnsi="Verdana" w:cs="Arial"/>
        <w:b/>
        <w:smallCaps/>
        <w:snapToGrid w:val="0"/>
        <w:color w:val="777777"/>
        <w:sz w:val="22"/>
        <w:szCs w:val="22"/>
      </w:rPr>
      <w:instrText xml:space="preserve"> PAGE </w:instrText>
    </w:r>
    <w:r w:rsidRPr="006C2B63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separate"/>
    </w:r>
    <w:r w:rsidR="00F050D7">
      <w:rPr>
        <w:rFonts w:ascii="Verdana" w:hAnsi="Verdana" w:cs="Arial"/>
        <w:b/>
        <w:smallCaps/>
        <w:noProof/>
        <w:snapToGrid w:val="0"/>
        <w:color w:val="777777"/>
        <w:sz w:val="22"/>
        <w:szCs w:val="22"/>
      </w:rPr>
      <w:t>1</w:t>
    </w:r>
    <w:r w:rsidRPr="006C2B63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06" w:rsidRDefault="00B01906">
      <w:r>
        <w:separator/>
      </w:r>
    </w:p>
  </w:footnote>
  <w:footnote w:type="continuationSeparator" w:id="0">
    <w:p w:rsidR="00B01906" w:rsidRDefault="00B01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06" w:rsidRDefault="00B0190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:rsidR="00B01906" w:rsidRDefault="00B019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06" w:rsidRPr="00DA1C3D" w:rsidRDefault="00B01906" w:rsidP="00DA1C3D">
    <w:pPr>
      <w:pStyle w:val="Fuzeile"/>
      <w:spacing w:before="240" w:after="360"/>
      <w:rPr>
        <w:rFonts w:ascii="Verdana" w:hAnsi="Verdana" w:cs="Arial"/>
        <w:b/>
        <w:smallCaps/>
        <w:color w:val="777777"/>
        <w:sz w:val="20"/>
      </w:rPr>
    </w:pPr>
    <w:r w:rsidRPr="00DA1C3D">
      <w:rPr>
        <w:rFonts w:ascii="Verdana" w:hAnsi="Verdana" w:cs="Arial"/>
        <w:b/>
        <w:smallCaps/>
        <w:color w:val="777777"/>
        <w:sz w:val="20"/>
      </w:rPr>
      <w:t xml:space="preserve">Berichtsvorlage der Stadt Wermelskirchen – Amt </w:t>
    </w:r>
    <w:r w:rsidR="003D7693">
      <w:rPr>
        <w:rFonts w:ascii="Verdana" w:hAnsi="Verdana" w:cs="Arial"/>
        <w:b/>
        <w:smallCaps/>
        <w:color w:val="777777"/>
        <w:sz w:val="20"/>
      </w:rPr>
      <w:t>für Jugend, Bildung und Sport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22CE"/>
    <w:multiLevelType w:val="hybridMultilevel"/>
    <w:tmpl w:val="F8C08CF6"/>
    <w:lvl w:ilvl="0" w:tplc="D7F0B86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Min7Zq8rz2YEFpq+xtHCXnqqE4=" w:salt="+HUo4HAWc1kco/uIimdRr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2"/>
    <w:rsid w:val="0000381E"/>
    <w:rsid w:val="00006211"/>
    <w:rsid w:val="00022D3A"/>
    <w:rsid w:val="00024415"/>
    <w:rsid w:val="00033E75"/>
    <w:rsid w:val="0005081D"/>
    <w:rsid w:val="000525CF"/>
    <w:rsid w:val="0006046C"/>
    <w:rsid w:val="00064A02"/>
    <w:rsid w:val="000955C5"/>
    <w:rsid w:val="000B3BC1"/>
    <w:rsid w:val="000B652E"/>
    <w:rsid w:val="000E3098"/>
    <w:rsid w:val="000F1C25"/>
    <w:rsid w:val="000F54E5"/>
    <w:rsid w:val="000F5EF7"/>
    <w:rsid w:val="00113E44"/>
    <w:rsid w:val="001328BB"/>
    <w:rsid w:val="00160B4A"/>
    <w:rsid w:val="001A1E52"/>
    <w:rsid w:val="001B41BE"/>
    <w:rsid w:val="001D55C3"/>
    <w:rsid w:val="001E3E52"/>
    <w:rsid w:val="00211508"/>
    <w:rsid w:val="00251E66"/>
    <w:rsid w:val="002803D4"/>
    <w:rsid w:val="00281CAE"/>
    <w:rsid w:val="002C3623"/>
    <w:rsid w:val="002C461D"/>
    <w:rsid w:val="00313AF4"/>
    <w:rsid w:val="003168AA"/>
    <w:rsid w:val="00345CFF"/>
    <w:rsid w:val="00364C01"/>
    <w:rsid w:val="003822C8"/>
    <w:rsid w:val="00386278"/>
    <w:rsid w:val="003B4028"/>
    <w:rsid w:val="003D7693"/>
    <w:rsid w:val="003E4C20"/>
    <w:rsid w:val="0047215D"/>
    <w:rsid w:val="0047362A"/>
    <w:rsid w:val="0048655C"/>
    <w:rsid w:val="004872A1"/>
    <w:rsid w:val="00494DE4"/>
    <w:rsid w:val="004A2FEA"/>
    <w:rsid w:val="004B6FE2"/>
    <w:rsid w:val="004B7D70"/>
    <w:rsid w:val="004F1EE0"/>
    <w:rsid w:val="004F5FB8"/>
    <w:rsid w:val="00503B2A"/>
    <w:rsid w:val="0052121D"/>
    <w:rsid w:val="00527CEB"/>
    <w:rsid w:val="00531375"/>
    <w:rsid w:val="00577652"/>
    <w:rsid w:val="005A0E4C"/>
    <w:rsid w:val="005A752E"/>
    <w:rsid w:val="005B172C"/>
    <w:rsid w:val="005E4E2D"/>
    <w:rsid w:val="006321B5"/>
    <w:rsid w:val="00647FBB"/>
    <w:rsid w:val="00653B0B"/>
    <w:rsid w:val="00656F8A"/>
    <w:rsid w:val="006766EA"/>
    <w:rsid w:val="0069265E"/>
    <w:rsid w:val="006967BD"/>
    <w:rsid w:val="006A26BD"/>
    <w:rsid w:val="006C2B63"/>
    <w:rsid w:val="006E4558"/>
    <w:rsid w:val="006E671C"/>
    <w:rsid w:val="006F1117"/>
    <w:rsid w:val="006F1ED6"/>
    <w:rsid w:val="006F7E45"/>
    <w:rsid w:val="00707F9D"/>
    <w:rsid w:val="0071632C"/>
    <w:rsid w:val="00740314"/>
    <w:rsid w:val="007404FF"/>
    <w:rsid w:val="00745F70"/>
    <w:rsid w:val="00755337"/>
    <w:rsid w:val="00776DDF"/>
    <w:rsid w:val="00780A38"/>
    <w:rsid w:val="007911F3"/>
    <w:rsid w:val="007B4A3C"/>
    <w:rsid w:val="007B4C61"/>
    <w:rsid w:val="007D7293"/>
    <w:rsid w:val="007F42A7"/>
    <w:rsid w:val="00807BB6"/>
    <w:rsid w:val="00840B23"/>
    <w:rsid w:val="008504BB"/>
    <w:rsid w:val="0085743B"/>
    <w:rsid w:val="00857EB0"/>
    <w:rsid w:val="00861122"/>
    <w:rsid w:val="00886E9B"/>
    <w:rsid w:val="008F6E3D"/>
    <w:rsid w:val="00953DE3"/>
    <w:rsid w:val="009958D4"/>
    <w:rsid w:val="009E52B8"/>
    <w:rsid w:val="00A108EE"/>
    <w:rsid w:val="00A34667"/>
    <w:rsid w:val="00A346B2"/>
    <w:rsid w:val="00A41E32"/>
    <w:rsid w:val="00A52857"/>
    <w:rsid w:val="00A673EE"/>
    <w:rsid w:val="00A753EB"/>
    <w:rsid w:val="00A919C2"/>
    <w:rsid w:val="00A947B4"/>
    <w:rsid w:val="00A97B16"/>
    <w:rsid w:val="00AB0CB5"/>
    <w:rsid w:val="00AC2C4A"/>
    <w:rsid w:val="00AD728F"/>
    <w:rsid w:val="00AF3622"/>
    <w:rsid w:val="00B00746"/>
    <w:rsid w:val="00B01906"/>
    <w:rsid w:val="00B05D40"/>
    <w:rsid w:val="00B11BA6"/>
    <w:rsid w:val="00B14988"/>
    <w:rsid w:val="00B270B2"/>
    <w:rsid w:val="00B44A8E"/>
    <w:rsid w:val="00B94C63"/>
    <w:rsid w:val="00BA3E8D"/>
    <w:rsid w:val="00BB2684"/>
    <w:rsid w:val="00C504DB"/>
    <w:rsid w:val="00C62EFE"/>
    <w:rsid w:val="00C95F3F"/>
    <w:rsid w:val="00CA1EA0"/>
    <w:rsid w:val="00CB7908"/>
    <w:rsid w:val="00D26D88"/>
    <w:rsid w:val="00D64479"/>
    <w:rsid w:val="00DA1C3D"/>
    <w:rsid w:val="00DD1C42"/>
    <w:rsid w:val="00DD2D1B"/>
    <w:rsid w:val="00E421E7"/>
    <w:rsid w:val="00E85069"/>
    <w:rsid w:val="00ED6B27"/>
    <w:rsid w:val="00EF2365"/>
    <w:rsid w:val="00F041FA"/>
    <w:rsid w:val="00F050D7"/>
    <w:rsid w:val="00F27643"/>
    <w:rsid w:val="00F40EC0"/>
    <w:rsid w:val="00F47475"/>
    <w:rsid w:val="00F80957"/>
    <w:rsid w:val="00F96C93"/>
    <w:rsid w:val="00FA0EE9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5E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B270B2"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270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70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70B2"/>
  </w:style>
  <w:style w:type="paragraph" w:styleId="Fuzeile">
    <w:name w:val="footer"/>
    <w:basedOn w:val="Standard"/>
    <w:link w:val="FuzeileZchn"/>
    <w:uiPriority w:val="99"/>
    <w:rsid w:val="00B270B2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553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1E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3137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5E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B270B2"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270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70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70B2"/>
  </w:style>
  <w:style w:type="paragraph" w:styleId="Fuzeile">
    <w:name w:val="footer"/>
    <w:basedOn w:val="Standard"/>
    <w:link w:val="FuzeileZchn"/>
    <w:uiPriority w:val="99"/>
    <w:rsid w:val="00B270B2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553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1E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313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4EC1-0B9E-4E34-A46E-9E9D45B3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233D30F3.dotm</Template>
  <TotalTime>0</TotalTime>
  <Pages>8</Pages>
  <Words>1517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ZTW</dc:creator>
  <cp:lastModifiedBy>Dubowy, Sarah</cp:lastModifiedBy>
  <cp:revision>18</cp:revision>
  <cp:lastPrinted>2015-06-23T08:02:00Z</cp:lastPrinted>
  <dcterms:created xsi:type="dcterms:W3CDTF">2015-06-23T07:59:00Z</dcterms:created>
  <dcterms:modified xsi:type="dcterms:W3CDTF">2017-08-30T08:19:00Z</dcterms:modified>
</cp:coreProperties>
</file>